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50"/>
        <w:gridCol w:w="1134"/>
        <w:gridCol w:w="1134"/>
        <w:gridCol w:w="687"/>
        <w:gridCol w:w="1298"/>
        <w:gridCol w:w="2507"/>
      </w:tblGrid>
      <w:tr w:rsidR="00F12F38" w:rsidRPr="00AB4B11" w14:paraId="195B1E2B" w14:textId="77777777" w:rsidTr="00F12F38">
        <w:trPr>
          <w:trHeight w:val="720"/>
        </w:trPr>
        <w:tc>
          <w:tcPr>
            <w:tcW w:w="2660" w:type="dxa"/>
            <w:vMerge w:val="restart"/>
            <w:shd w:val="clear" w:color="auto" w:fill="auto"/>
          </w:tcPr>
          <w:p w14:paraId="195B1E27"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Skadelidande</w:t>
            </w:r>
          </w:p>
        </w:tc>
        <w:tc>
          <w:tcPr>
            <w:tcW w:w="3805" w:type="dxa"/>
            <w:gridSpan w:val="4"/>
            <w:shd w:val="clear" w:color="auto" w:fill="auto"/>
          </w:tcPr>
          <w:p w14:paraId="195B1E28" w14:textId="77777777" w:rsidR="00DD25A9" w:rsidRPr="00AB4B11" w:rsidRDefault="00F12F38" w:rsidP="00A920C1">
            <w:pPr>
              <w:rPr>
                <w:rFonts w:ascii="Franklin Gothic Book" w:hAnsi="Franklin Gothic Book"/>
                <w:sz w:val="32"/>
                <w:szCs w:val="32"/>
              </w:rPr>
            </w:pPr>
            <w:r w:rsidRPr="00AB4B11">
              <w:rPr>
                <w:rFonts w:ascii="Franklin Gothic Book" w:hAnsi="Franklin Gothic Book"/>
              </w:rPr>
              <w:t>Namn</w:t>
            </w:r>
          </w:p>
        </w:tc>
        <w:tc>
          <w:tcPr>
            <w:tcW w:w="3805" w:type="dxa"/>
            <w:gridSpan w:val="2"/>
            <w:shd w:val="clear" w:color="auto" w:fill="auto"/>
          </w:tcPr>
          <w:p w14:paraId="195B1E29" w14:textId="77777777" w:rsidR="00F12F38" w:rsidRPr="00AB4B11" w:rsidRDefault="00F12F38" w:rsidP="007E2338">
            <w:pPr>
              <w:rPr>
                <w:rFonts w:ascii="Franklin Gothic Book" w:hAnsi="Franklin Gothic Book"/>
              </w:rPr>
            </w:pPr>
            <w:r w:rsidRPr="00AB4B11">
              <w:rPr>
                <w:rFonts w:ascii="Franklin Gothic Book" w:hAnsi="Franklin Gothic Book"/>
              </w:rPr>
              <w:t>Personnummer</w:t>
            </w:r>
          </w:p>
          <w:p w14:paraId="195B1E2A" w14:textId="77777777" w:rsidR="00DD25A9" w:rsidRPr="00AB4B11" w:rsidRDefault="00DD25A9" w:rsidP="007E2338">
            <w:pPr>
              <w:rPr>
                <w:rFonts w:ascii="Franklin Gothic Book" w:hAnsi="Franklin Gothic Book"/>
                <w:sz w:val="32"/>
                <w:szCs w:val="32"/>
              </w:rPr>
            </w:pPr>
          </w:p>
        </w:tc>
      </w:tr>
      <w:tr w:rsidR="00F12F38" w:rsidRPr="00AB4B11" w14:paraId="195B1E2F" w14:textId="77777777" w:rsidTr="00F12F38">
        <w:trPr>
          <w:trHeight w:val="720"/>
        </w:trPr>
        <w:tc>
          <w:tcPr>
            <w:tcW w:w="2660" w:type="dxa"/>
            <w:vMerge/>
            <w:shd w:val="clear" w:color="auto" w:fill="auto"/>
          </w:tcPr>
          <w:p w14:paraId="195B1E2C" w14:textId="77777777" w:rsidR="00F12F38" w:rsidRPr="00AB4B11" w:rsidRDefault="00F12F38" w:rsidP="007E2338">
            <w:pPr>
              <w:rPr>
                <w:rFonts w:ascii="Franklin Gothic Book" w:hAnsi="Franklin Gothic Book"/>
                <w:sz w:val="24"/>
                <w:szCs w:val="24"/>
              </w:rPr>
            </w:pPr>
          </w:p>
        </w:tc>
        <w:tc>
          <w:tcPr>
            <w:tcW w:w="3805" w:type="dxa"/>
            <w:gridSpan w:val="4"/>
            <w:shd w:val="clear" w:color="auto" w:fill="auto"/>
          </w:tcPr>
          <w:p w14:paraId="195B1E2D" w14:textId="77777777" w:rsidR="00F12F38" w:rsidRPr="00AB4B11" w:rsidRDefault="00F12F38" w:rsidP="007E2338">
            <w:pPr>
              <w:rPr>
                <w:rFonts w:ascii="Franklin Gothic Book" w:hAnsi="Franklin Gothic Book"/>
              </w:rPr>
            </w:pPr>
            <w:r w:rsidRPr="00AB4B11">
              <w:rPr>
                <w:rFonts w:ascii="Franklin Gothic Book" w:hAnsi="Franklin Gothic Book"/>
              </w:rPr>
              <w:t>Adress</w:t>
            </w:r>
          </w:p>
        </w:tc>
        <w:tc>
          <w:tcPr>
            <w:tcW w:w="3805" w:type="dxa"/>
            <w:gridSpan w:val="2"/>
            <w:shd w:val="clear" w:color="auto" w:fill="auto"/>
          </w:tcPr>
          <w:p w14:paraId="195B1E2E" w14:textId="77777777" w:rsidR="00F12F38" w:rsidRPr="00AB4B11" w:rsidRDefault="00F12F38" w:rsidP="007E2338">
            <w:pPr>
              <w:rPr>
                <w:rFonts w:ascii="Franklin Gothic Book" w:hAnsi="Franklin Gothic Book"/>
              </w:rPr>
            </w:pPr>
            <w:r w:rsidRPr="00AB4B11">
              <w:rPr>
                <w:rFonts w:ascii="Franklin Gothic Book" w:hAnsi="Franklin Gothic Book"/>
              </w:rPr>
              <w:t>Postadress</w:t>
            </w:r>
          </w:p>
        </w:tc>
      </w:tr>
      <w:tr w:rsidR="00F12F38" w:rsidRPr="00AB4B11" w14:paraId="195B1E33" w14:textId="77777777" w:rsidTr="00F12F38">
        <w:trPr>
          <w:trHeight w:val="720"/>
        </w:trPr>
        <w:tc>
          <w:tcPr>
            <w:tcW w:w="2660" w:type="dxa"/>
            <w:vMerge/>
            <w:shd w:val="clear" w:color="auto" w:fill="auto"/>
          </w:tcPr>
          <w:p w14:paraId="195B1E30" w14:textId="77777777" w:rsidR="00F12F38" w:rsidRPr="00AB4B11" w:rsidRDefault="00F12F38" w:rsidP="007E2338">
            <w:pPr>
              <w:rPr>
                <w:rFonts w:ascii="Franklin Gothic Book" w:hAnsi="Franklin Gothic Book"/>
                <w:sz w:val="24"/>
                <w:szCs w:val="24"/>
              </w:rPr>
            </w:pPr>
          </w:p>
        </w:tc>
        <w:tc>
          <w:tcPr>
            <w:tcW w:w="3805" w:type="dxa"/>
            <w:gridSpan w:val="4"/>
            <w:shd w:val="clear" w:color="auto" w:fill="auto"/>
          </w:tcPr>
          <w:p w14:paraId="195B1E31" w14:textId="77777777" w:rsidR="00F12F38" w:rsidRPr="00AB4B11" w:rsidRDefault="00DA0F2B" w:rsidP="007E2338">
            <w:pPr>
              <w:rPr>
                <w:rFonts w:ascii="Franklin Gothic Book" w:hAnsi="Franklin Gothic Book"/>
              </w:rPr>
            </w:pPr>
            <w:r w:rsidRPr="00AB4B11">
              <w:rPr>
                <w:rFonts w:ascii="Franklin Gothic Book" w:hAnsi="Franklin Gothic Book"/>
              </w:rPr>
              <w:t>Telefon</w:t>
            </w:r>
            <w:r w:rsidR="00FA1FF3">
              <w:rPr>
                <w:rFonts w:ascii="Franklin Gothic Book" w:hAnsi="Franklin Gothic Book"/>
              </w:rPr>
              <w:t xml:space="preserve"> </w:t>
            </w:r>
            <w:r w:rsidR="00F12F38" w:rsidRPr="00AB4B11">
              <w:rPr>
                <w:rFonts w:ascii="Franklin Gothic Book" w:hAnsi="Franklin Gothic Book"/>
              </w:rPr>
              <w:t xml:space="preserve">under </w:t>
            </w:r>
            <w:r w:rsidR="00FA1FF3">
              <w:rPr>
                <w:rFonts w:ascii="Franklin Gothic Book" w:hAnsi="Franklin Gothic Book"/>
              </w:rPr>
              <w:t>dag</w:t>
            </w:r>
            <w:r w:rsidR="00F12F38" w:rsidRPr="00AB4B11">
              <w:rPr>
                <w:rFonts w:ascii="Franklin Gothic Book" w:hAnsi="Franklin Gothic Book"/>
              </w:rPr>
              <w:t>tid</w:t>
            </w:r>
          </w:p>
        </w:tc>
        <w:tc>
          <w:tcPr>
            <w:tcW w:w="3805" w:type="dxa"/>
            <w:gridSpan w:val="2"/>
            <w:shd w:val="clear" w:color="auto" w:fill="auto"/>
          </w:tcPr>
          <w:p w14:paraId="195B1E32" w14:textId="77777777" w:rsidR="00F12F38" w:rsidRPr="00AB4B11" w:rsidRDefault="00F12F38" w:rsidP="007E2338">
            <w:pPr>
              <w:rPr>
                <w:rFonts w:ascii="Franklin Gothic Book" w:hAnsi="Franklin Gothic Book"/>
              </w:rPr>
            </w:pPr>
            <w:r w:rsidRPr="00AB4B11">
              <w:rPr>
                <w:rFonts w:ascii="Franklin Gothic Book" w:hAnsi="Franklin Gothic Book"/>
              </w:rPr>
              <w:t>e-post</w:t>
            </w:r>
          </w:p>
        </w:tc>
      </w:tr>
      <w:tr w:rsidR="00F12F38" w:rsidRPr="00AB4B11" w14:paraId="195B1E39" w14:textId="77777777" w:rsidTr="00F12F38">
        <w:trPr>
          <w:trHeight w:val="720"/>
        </w:trPr>
        <w:tc>
          <w:tcPr>
            <w:tcW w:w="2660" w:type="dxa"/>
            <w:shd w:val="clear" w:color="auto" w:fill="auto"/>
          </w:tcPr>
          <w:p w14:paraId="195B1E3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Dag och tid när skadan inträffade</w:t>
            </w:r>
          </w:p>
        </w:tc>
        <w:tc>
          <w:tcPr>
            <w:tcW w:w="3805" w:type="dxa"/>
            <w:gridSpan w:val="4"/>
            <w:shd w:val="clear" w:color="auto" w:fill="auto"/>
          </w:tcPr>
          <w:p w14:paraId="195B1E35" w14:textId="77777777" w:rsidR="00F12F38" w:rsidRPr="00AB4B11" w:rsidRDefault="00F12F38" w:rsidP="007E2338">
            <w:pPr>
              <w:rPr>
                <w:rFonts w:ascii="Franklin Gothic Book" w:hAnsi="Franklin Gothic Book"/>
              </w:rPr>
            </w:pPr>
            <w:r w:rsidRPr="00AB4B11">
              <w:rPr>
                <w:rFonts w:ascii="Franklin Gothic Book" w:hAnsi="Franklin Gothic Book"/>
              </w:rPr>
              <w:t>Datum</w:t>
            </w:r>
          </w:p>
          <w:p w14:paraId="195B1E36" w14:textId="77777777" w:rsidR="00E74477" w:rsidRPr="00AB4B11" w:rsidRDefault="00E74477" w:rsidP="007E2338">
            <w:pPr>
              <w:rPr>
                <w:rFonts w:ascii="Franklin Gothic Book" w:hAnsi="Franklin Gothic Book"/>
                <w:sz w:val="28"/>
                <w:szCs w:val="28"/>
              </w:rPr>
            </w:pPr>
          </w:p>
        </w:tc>
        <w:tc>
          <w:tcPr>
            <w:tcW w:w="3805" w:type="dxa"/>
            <w:gridSpan w:val="2"/>
            <w:shd w:val="clear" w:color="auto" w:fill="auto"/>
          </w:tcPr>
          <w:p w14:paraId="195B1E37" w14:textId="77777777" w:rsidR="00F12F38" w:rsidRPr="00AB4B11" w:rsidRDefault="00F12F38" w:rsidP="007E2338">
            <w:pPr>
              <w:rPr>
                <w:rFonts w:ascii="Franklin Gothic Book" w:hAnsi="Franklin Gothic Book"/>
              </w:rPr>
            </w:pPr>
            <w:r w:rsidRPr="00AB4B11">
              <w:rPr>
                <w:rFonts w:ascii="Franklin Gothic Book" w:hAnsi="Franklin Gothic Book"/>
              </w:rPr>
              <w:t>Klockslag</w:t>
            </w:r>
          </w:p>
          <w:p w14:paraId="195B1E38" w14:textId="77777777" w:rsidR="00E74477" w:rsidRPr="00AB4B11" w:rsidRDefault="00E74477" w:rsidP="007E2338">
            <w:pPr>
              <w:rPr>
                <w:rFonts w:ascii="Franklin Gothic Book" w:hAnsi="Franklin Gothic Book"/>
                <w:sz w:val="28"/>
                <w:szCs w:val="28"/>
              </w:rPr>
            </w:pPr>
          </w:p>
        </w:tc>
      </w:tr>
      <w:tr w:rsidR="008074B9" w:rsidRPr="00AB4B11" w14:paraId="195B1E43" w14:textId="77777777" w:rsidTr="00F12F38">
        <w:trPr>
          <w:trHeight w:val="720"/>
        </w:trPr>
        <w:tc>
          <w:tcPr>
            <w:tcW w:w="2660" w:type="dxa"/>
            <w:shd w:val="clear" w:color="auto" w:fill="auto"/>
          </w:tcPr>
          <w:p w14:paraId="195B1E3A"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Linjenummer mm</w:t>
            </w:r>
          </w:p>
        </w:tc>
        <w:tc>
          <w:tcPr>
            <w:tcW w:w="850" w:type="dxa"/>
            <w:shd w:val="clear" w:color="auto" w:fill="auto"/>
          </w:tcPr>
          <w:p w14:paraId="195B1E3B" w14:textId="77777777" w:rsidR="00F12F38" w:rsidRPr="00AB4B11" w:rsidRDefault="00F12F38" w:rsidP="007E2338">
            <w:pPr>
              <w:rPr>
                <w:rFonts w:ascii="Franklin Gothic Book" w:hAnsi="Franklin Gothic Book"/>
              </w:rPr>
            </w:pPr>
            <w:r w:rsidRPr="00AB4B11">
              <w:rPr>
                <w:rFonts w:ascii="Franklin Gothic Book" w:hAnsi="Franklin Gothic Book"/>
              </w:rPr>
              <w:t>Linje</w:t>
            </w:r>
          </w:p>
          <w:p w14:paraId="195B1E3C" w14:textId="77777777" w:rsidR="005E1181" w:rsidRPr="00AB4B11" w:rsidRDefault="005E1181" w:rsidP="007E2338">
            <w:pPr>
              <w:rPr>
                <w:rFonts w:ascii="Franklin Gothic Book" w:hAnsi="Franklin Gothic Book"/>
                <w:sz w:val="32"/>
                <w:szCs w:val="32"/>
              </w:rPr>
            </w:pPr>
          </w:p>
        </w:tc>
        <w:tc>
          <w:tcPr>
            <w:tcW w:w="1134" w:type="dxa"/>
            <w:shd w:val="clear" w:color="auto" w:fill="auto"/>
          </w:tcPr>
          <w:p w14:paraId="195B1E3D" w14:textId="77777777" w:rsidR="005E1181" w:rsidRPr="00AB4B11" w:rsidRDefault="005E1181" w:rsidP="007E2338">
            <w:pPr>
              <w:rPr>
                <w:rFonts w:ascii="Franklin Gothic Book" w:hAnsi="Franklin Gothic Book"/>
                <w:sz w:val="32"/>
                <w:szCs w:val="32"/>
              </w:rPr>
            </w:pPr>
          </w:p>
        </w:tc>
        <w:tc>
          <w:tcPr>
            <w:tcW w:w="1134" w:type="dxa"/>
            <w:shd w:val="clear" w:color="auto" w:fill="auto"/>
          </w:tcPr>
          <w:p w14:paraId="195B1E3E" w14:textId="77777777" w:rsidR="00F12F38" w:rsidRPr="00AB4B11" w:rsidRDefault="00F12F38" w:rsidP="007E2338">
            <w:pPr>
              <w:rPr>
                <w:rFonts w:ascii="Franklin Gothic Book" w:hAnsi="Franklin Gothic Book"/>
              </w:rPr>
            </w:pPr>
          </w:p>
        </w:tc>
        <w:tc>
          <w:tcPr>
            <w:tcW w:w="1985" w:type="dxa"/>
            <w:gridSpan w:val="2"/>
            <w:shd w:val="clear" w:color="auto" w:fill="auto"/>
          </w:tcPr>
          <w:p w14:paraId="195B1E3F" w14:textId="77777777" w:rsidR="00F12F38" w:rsidRPr="00AB4B11" w:rsidRDefault="00DD25A9" w:rsidP="007E2338">
            <w:pPr>
              <w:rPr>
                <w:rFonts w:ascii="Franklin Gothic Book" w:hAnsi="Franklin Gothic Book"/>
              </w:rPr>
            </w:pPr>
            <w:r w:rsidRPr="00AB4B11">
              <w:rPr>
                <w:rFonts w:ascii="Franklin Gothic Book" w:hAnsi="Franklin Gothic Book"/>
              </w:rPr>
              <w:t>Håll</w:t>
            </w:r>
            <w:r w:rsidR="00F12F38" w:rsidRPr="00AB4B11">
              <w:rPr>
                <w:rFonts w:ascii="Franklin Gothic Book" w:hAnsi="Franklin Gothic Book"/>
              </w:rPr>
              <w:t>plats</w:t>
            </w:r>
          </w:p>
          <w:p w14:paraId="195B1E40" w14:textId="77777777" w:rsidR="00DD25A9" w:rsidRPr="00AB4B11" w:rsidRDefault="00DD25A9" w:rsidP="007E2338">
            <w:pPr>
              <w:rPr>
                <w:rFonts w:ascii="Franklin Gothic Book" w:hAnsi="Franklin Gothic Book"/>
                <w:sz w:val="28"/>
                <w:szCs w:val="28"/>
              </w:rPr>
            </w:pPr>
          </w:p>
        </w:tc>
        <w:tc>
          <w:tcPr>
            <w:tcW w:w="2507" w:type="dxa"/>
            <w:shd w:val="clear" w:color="auto" w:fill="auto"/>
          </w:tcPr>
          <w:p w14:paraId="195B1E41" w14:textId="77777777" w:rsidR="00F12F38" w:rsidRPr="00AB4B11" w:rsidRDefault="00F12F38" w:rsidP="007E2338">
            <w:pPr>
              <w:rPr>
                <w:rFonts w:ascii="Franklin Gothic Book" w:hAnsi="Franklin Gothic Book"/>
              </w:rPr>
            </w:pPr>
            <w:r w:rsidRPr="00AB4B11">
              <w:rPr>
                <w:rFonts w:ascii="Franklin Gothic Book" w:hAnsi="Franklin Gothic Book"/>
              </w:rPr>
              <w:t>Riktning</w:t>
            </w:r>
          </w:p>
          <w:p w14:paraId="195B1E42" w14:textId="77777777" w:rsidR="00DD25A9" w:rsidRPr="00AB4B11" w:rsidRDefault="00DD25A9" w:rsidP="007E2338">
            <w:pPr>
              <w:rPr>
                <w:rFonts w:ascii="Franklin Gothic Book" w:hAnsi="Franklin Gothic Book"/>
                <w:sz w:val="28"/>
                <w:szCs w:val="28"/>
              </w:rPr>
            </w:pPr>
          </w:p>
        </w:tc>
      </w:tr>
      <w:tr w:rsidR="00F12F38" w:rsidRPr="00AB4B11" w14:paraId="195B1E47" w14:textId="77777777" w:rsidTr="00F12F38">
        <w:trPr>
          <w:trHeight w:val="1450"/>
        </w:trPr>
        <w:tc>
          <w:tcPr>
            <w:tcW w:w="2660" w:type="dxa"/>
            <w:shd w:val="clear" w:color="auto" w:fill="auto"/>
          </w:tcPr>
          <w:p w14:paraId="195B1E44" w14:textId="77777777" w:rsidR="00F12F38" w:rsidRPr="00AB4B11" w:rsidRDefault="00F12F38" w:rsidP="007E2338">
            <w:pPr>
              <w:rPr>
                <w:rFonts w:ascii="Franklin Gothic Book" w:hAnsi="Franklin Gothic Book"/>
                <w:sz w:val="24"/>
                <w:szCs w:val="24"/>
              </w:rPr>
            </w:pPr>
            <w:r w:rsidRPr="00AB4B11">
              <w:rPr>
                <w:rFonts w:ascii="Franklin Gothic Book" w:hAnsi="Franklin Gothic Book"/>
                <w:sz w:val="24"/>
                <w:szCs w:val="24"/>
              </w:rPr>
              <w:t>Platsen där skadan inträffade (utförlig beskrivning/skiss kan lämnas på baksidan</w:t>
            </w:r>
            <w:r w:rsidR="009D477C" w:rsidRPr="00AB4B11">
              <w:rPr>
                <w:rFonts w:ascii="Franklin Gothic Book" w:hAnsi="Franklin Gothic Book"/>
                <w:sz w:val="24"/>
                <w:szCs w:val="24"/>
              </w:rPr>
              <w:t>)</w:t>
            </w:r>
          </w:p>
        </w:tc>
        <w:tc>
          <w:tcPr>
            <w:tcW w:w="7610" w:type="dxa"/>
            <w:gridSpan w:val="6"/>
            <w:shd w:val="clear" w:color="auto" w:fill="auto"/>
          </w:tcPr>
          <w:p w14:paraId="195B1E45" w14:textId="77777777" w:rsidR="00F12F38" w:rsidRPr="00AB4B11" w:rsidRDefault="009D477C" w:rsidP="007E2338">
            <w:pPr>
              <w:rPr>
                <w:rFonts w:ascii="Franklin Gothic Book" w:hAnsi="Franklin Gothic Book"/>
              </w:rPr>
            </w:pPr>
            <w:r w:rsidRPr="00AB4B11">
              <w:rPr>
                <w:rFonts w:ascii="Franklin Gothic Book" w:hAnsi="Franklin Gothic Book"/>
              </w:rPr>
              <w:t>Plats på gatan eller i vagnen</w:t>
            </w:r>
          </w:p>
          <w:p w14:paraId="195B1E46" w14:textId="77777777" w:rsidR="00DD25A9" w:rsidRPr="00AB4B11" w:rsidRDefault="00DD25A9" w:rsidP="007E2338">
            <w:pPr>
              <w:rPr>
                <w:rFonts w:ascii="Franklin Gothic Book" w:hAnsi="Franklin Gothic Book"/>
                <w:sz w:val="28"/>
                <w:szCs w:val="28"/>
              </w:rPr>
            </w:pPr>
          </w:p>
        </w:tc>
      </w:tr>
      <w:tr w:rsidR="008074B9" w:rsidRPr="00AB4B11" w14:paraId="195B1E4B" w14:textId="77777777" w:rsidTr="00F12F38">
        <w:trPr>
          <w:trHeight w:val="720"/>
        </w:trPr>
        <w:tc>
          <w:tcPr>
            <w:tcW w:w="2660" w:type="dxa"/>
            <w:vMerge w:val="restart"/>
            <w:shd w:val="clear" w:color="auto" w:fill="auto"/>
          </w:tcPr>
          <w:p w14:paraId="195B1E48" w14:textId="77777777" w:rsidR="008074B9" w:rsidRPr="00AB4B11" w:rsidRDefault="008074B9" w:rsidP="007E2338">
            <w:pPr>
              <w:rPr>
                <w:rFonts w:ascii="Franklin Gothic Book" w:hAnsi="Franklin Gothic Book"/>
                <w:sz w:val="24"/>
                <w:szCs w:val="24"/>
              </w:rPr>
            </w:pPr>
            <w:r w:rsidRPr="00AB4B11">
              <w:rPr>
                <w:rFonts w:ascii="Franklin Gothic Book" w:hAnsi="Franklin Gothic Book"/>
                <w:sz w:val="24"/>
                <w:szCs w:val="24"/>
              </w:rPr>
              <w:t>Vid personskada</w:t>
            </w:r>
          </w:p>
        </w:tc>
        <w:tc>
          <w:tcPr>
            <w:tcW w:w="7610" w:type="dxa"/>
            <w:gridSpan w:val="6"/>
            <w:shd w:val="clear" w:color="auto" w:fill="auto"/>
          </w:tcPr>
          <w:p w14:paraId="195B1E49" w14:textId="77777777" w:rsidR="008074B9" w:rsidRPr="00AB4B11" w:rsidRDefault="008074B9" w:rsidP="007E2338">
            <w:pPr>
              <w:rPr>
                <w:rFonts w:ascii="Franklin Gothic Book" w:hAnsi="Franklin Gothic Book"/>
              </w:rPr>
            </w:pPr>
            <w:r w:rsidRPr="00AB4B11">
              <w:rPr>
                <w:rFonts w:ascii="Franklin Gothic Book" w:hAnsi="Franklin Gothic Book"/>
              </w:rPr>
              <w:t>Beskrivning av skadan</w:t>
            </w:r>
          </w:p>
          <w:p w14:paraId="195B1E4A" w14:textId="77777777" w:rsidR="00DD25A9" w:rsidRPr="00AB4B11" w:rsidRDefault="00DD25A9" w:rsidP="007E2338">
            <w:pPr>
              <w:rPr>
                <w:rFonts w:ascii="Franklin Gothic Book" w:hAnsi="Franklin Gothic Book"/>
                <w:sz w:val="28"/>
                <w:szCs w:val="28"/>
              </w:rPr>
            </w:pPr>
          </w:p>
        </w:tc>
      </w:tr>
      <w:tr w:rsidR="008074B9" w:rsidRPr="00AB4B11" w14:paraId="195B1E4E" w14:textId="77777777" w:rsidTr="00F12F38">
        <w:trPr>
          <w:trHeight w:val="720"/>
        </w:trPr>
        <w:tc>
          <w:tcPr>
            <w:tcW w:w="2660" w:type="dxa"/>
            <w:vMerge/>
            <w:shd w:val="clear" w:color="auto" w:fill="auto"/>
          </w:tcPr>
          <w:p w14:paraId="195B1E4C"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4D" w14:textId="77777777" w:rsidR="008074B9" w:rsidRPr="00AB4B11" w:rsidRDefault="008074B9" w:rsidP="007E2338">
            <w:pPr>
              <w:rPr>
                <w:rFonts w:ascii="Franklin Gothic Book" w:hAnsi="Franklin Gothic Book"/>
              </w:rPr>
            </w:pPr>
          </w:p>
        </w:tc>
      </w:tr>
      <w:tr w:rsidR="008074B9" w:rsidRPr="00AB4B11" w14:paraId="195B1E53" w14:textId="77777777" w:rsidTr="00F12F38">
        <w:trPr>
          <w:trHeight w:val="720"/>
        </w:trPr>
        <w:tc>
          <w:tcPr>
            <w:tcW w:w="2660" w:type="dxa"/>
            <w:vMerge/>
            <w:shd w:val="clear" w:color="auto" w:fill="auto"/>
          </w:tcPr>
          <w:p w14:paraId="195B1E4F"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0"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6192" behindDoc="0" locked="0" layoutInCell="1" allowOverlap="1" wp14:anchorId="195B1E8E" wp14:editId="195B1E8F">
                      <wp:simplePos x="0" y="0"/>
                      <wp:positionH relativeFrom="column">
                        <wp:posOffset>2515870</wp:posOffset>
                      </wp:positionH>
                      <wp:positionV relativeFrom="paragraph">
                        <wp:posOffset>28575</wp:posOffset>
                      </wp:positionV>
                      <wp:extent cx="177165" cy="183515"/>
                      <wp:effectExtent l="0" t="0" r="0" b="0"/>
                      <wp:wrapSquare wrapText="bothSides"/>
                      <wp:docPr id="11811420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B1E8E" id="_x0000_t202" coordsize="21600,21600" o:spt="202" path="m,l,21600r21600,l21600,xe">
                      <v:stroke joinstyle="miter"/>
                      <v:path gradientshapeok="t" o:connecttype="rect"/>
                    </v:shapetype>
                    <v:shape id="Textruta 2" o:spid="_x0000_s1026" type="#_x0000_t202" style="position:absolute;margin-left:198.1pt;margin-top:2.25pt;width:13.95pt;height:14.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bSFQIAACo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">
                      <v:textbox>
                        <w:txbxContent>
                          <w:p w14:paraId="195B1EC7" w14:textId="77777777" w:rsidR="008074B9" w:rsidRDefault="008074B9" w:rsidP="00F12F38">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5168" behindDoc="0" locked="0" layoutInCell="1" allowOverlap="1" wp14:anchorId="195B1E90" wp14:editId="195B1E91">
                      <wp:simplePos x="0" y="0"/>
                      <wp:positionH relativeFrom="column">
                        <wp:posOffset>1487170</wp:posOffset>
                      </wp:positionH>
                      <wp:positionV relativeFrom="paragraph">
                        <wp:posOffset>28575</wp:posOffset>
                      </wp:positionV>
                      <wp:extent cx="177165" cy="183515"/>
                      <wp:effectExtent l="0" t="0" r="0" b="0"/>
                      <wp:wrapSquare wrapText="bothSides"/>
                      <wp:docPr id="45332804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8" w14:textId="77777777" w:rsidR="008074B9" w:rsidRDefault="008074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0" id="_x0000_s1027" type="#_x0000_t202" style="position:absolute;margin-left:117.1pt;margin-top:2.25pt;width:13.95pt;height:14.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vhGA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">
                      <v:textbox>
                        <w:txbxContent>
                          <w:p w14:paraId="195B1EC8" w14:textId="77777777" w:rsidR="008074B9" w:rsidRDefault="008074B9"/>
                        </w:txbxContent>
                      </v:textbox>
                      <w10:wrap type="square"/>
                    </v:shape>
                  </w:pict>
                </mc:Fallback>
              </mc:AlternateContent>
            </w:r>
            <w:r w:rsidR="008074B9" w:rsidRPr="00AB4B11">
              <w:rPr>
                <w:rFonts w:ascii="Franklin Gothic Book" w:hAnsi="Franklin Gothic Book"/>
              </w:rPr>
              <w:t xml:space="preserve">Har ni besökt läkare                      Ja                            Nej            </w:t>
            </w:r>
          </w:p>
          <w:p w14:paraId="195B1E51"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 </w:t>
            </w:r>
          </w:p>
          <w:p w14:paraId="195B1E52" w14:textId="77777777" w:rsidR="008074B9" w:rsidRPr="00AB4B11" w:rsidRDefault="008074B9" w:rsidP="007E2338">
            <w:pPr>
              <w:rPr>
                <w:rFonts w:ascii="Franklin Gothic Book" w:hAnsi="Franklin Gothic Book"/>
              </w:rPr>
            </w:pPr>
            <w:r w:rsidRPr="00AB4B11">
              <w:rPr>
                <w:rFonts w:ascii="Franklin Gothic Book" w:hAnsi="Franklin Gothic Book"/>
              </w:rPr>
              <w:t xml:space="preserve">Vid ja, uppge läkarens namn och mottagning                                           </w:t>
            </w:r>
          </w:p>
        </w:tc>
      </w:tr>
      <w:tr w:rsidR="008074B9" w:rsidRPr="00AB4B11" w14:paraId="195B1E58" w14:textId="77777777" w:rsidTr="00F12F38">
        <w:trPr>
          <w:trHeight w:val="720"/>
        </w:trPr>
        <w:tc>
          <w:tcPr>
            <w:tcW w:w="2660" w:type="dxa"/>
            <w:vMerge/>
            <w:shd w:val="clear" w:color="auto" w:fill="auto"/>
          </w:tcPr>
          <w:p w14:paraId="195B1E54"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5"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195B1E92" wp14:editId="195B1E93">
                      <wp:simplePos x="0" y="0"/>
                      <wp:positionH relativeFrom="column">
                        <wp:posOffset>3934460</wp:posOffset>
                      </wp:positionH>
                      <wp:positionV relativeFrom="paragraph">
                        <wp:posOffset>38100</wp:posOffset>
                      </wp:positionV>
                      <wp:extent cx="177165" cy="183515"/>
                      <wp:effectExtent l="0" t="0" r="0" b="0"/>
                      <wp:wrapSquare wrapText="bothSides"/>
                      <wp:docPr id="188817815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2" id="_x0000_s1028" type="#_x0000_t202" style="position:absolute;margin-left:309.8pt;margin-top:3pt;width:13.95pt;height:1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UP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">
                      <v:textbox>
                        <w:txbxContent>
                          <w:p w14:paraId="195B1EC9"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7216" behindDoc="0" locked="0" layoutInCell="1" allowOverlap="1" wp14:anchorId="195B1E94" wp14:editId="195B1E95">
                      <wp:simplePos x="0" y="0"/>
                      <wp:positionH relativeFrom="column">
                        <wp:posOffset>3124835</wp:posOffset>
                      </wp:positionH>
                      <wp:positionV relativeFrom="paragraph">
                        <wp:posOffset>38100</wp:posOffset>
                      </wp:positionV>
                      <wp:extent cx="177165" cy="183515"/>
                      <wp:effectExtent l="0" t="0" r="0" b="0"/>
                      <wp:wrapSquare wrapText="bothSides"/>
                      <wp:docPr id="14715845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4" id="_x0000_s1029" type="#_x0000_t202" style="position:absolute;margin-left:246.05pt;margin-top:3pt;width:13.95pt;height:1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">
                      <v:textbox>
                        <w:txbxContent>
                          <w:p w14:paraId="195B1ECA"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varit/är sjukskriven till följd av skadan?                    Ja               Nej     </w:t>
            </w:r>
          </w:p>
          <w:p w14:paraId="195B1E56" w14:textId="77777777" w:rsidR="008074B9" w:rsidRPr="00AB4B11" w:rsidRDefault="008074B9" w:rsidP="007E2338">
            <w:pPr>
              <w:rPr>
                <w:rFonts w:ascii="Franklin Gothic Book" w:hAnsi="Franklin Gothic Book"/>
              </w:rPr>
            </w:pPr>
          </w:p>
          <w:p w14:paraId="195B1E57"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8074B9" w:rsidRPr="00AB4B11" w14:paraId="195B1E5D" w14:textId="77777777" w:rsidTr="00F12F38">
        <w:trPr>
          <w:trHeight w:val="720"/>
        </w:trPr>
        <w:tc>
          <w:tcPr>
            <w:tcW w:w="2660" w:type="dxa"/>
            <w:vMerge/>
            <w:shd w:val="clear" w:color="auto" w:fill="auto"/>
          </w:tcPr>
          <w:p w14:paraId="195B1E59" w14:textId="77777777" w:rsidR="008074B9" w:rsidRPr="00AB4B11" w:rsidRDefault="008074B9" w:rsidP="007E2338">
            <w:pPr>
              <w:rPr>
                <w:rFonts w:ascii="Franklin Gothic Book" w:hAnsi="Franklin Gothic Book"/>
                <w:sz w:val="24"/>
                <w:szCs w:val="24"/>
              </w:rPr>
            </w:pPr>
          </w:p>
        </w:tc>
        <w:tc>
          <w:tcPr>
            <w:tcW w:w="7610" w:type="dxa"/>
            <w:gridSpan w:val="6"/>
            <w:shd w:val="clear" w:color="auto" w:fill="auto"/>
          </w:tcPr>
          <w:p w14:paraId="195B1E5A" w14:textId="77777777" w:rsidR="008074B9" w:rsidRPr="00AB4B11" w:rsidRDefault="00AA7AE3" w:rsidP="007E2338">
            <w:pPr>
              <w:rPr>
                <w:rFonts w:ascii="Franklin Gothic Book" w:hAnsi="Franklin Gothic Book"/>
              </w:rPr>
            </w:pPr>
            <w:r w:rsidRPr="00AB4B11">
              <w:rPr>
                <w:rFonts w:ascii="Franklin Gothic Book" w:hAnsi="Franklin Gothic Book"/>
                <w:noProof/>
              </w:rPr>
              <mc:AlternateContent>
                <mc:Choice Requires="wps">
                  <w:drawing>
                    <wp:anchor distT="45720" distB="45720" distL="114300" distR="114300" simplePos="0" relativeHeight="251660288" behindDoc="0" locked="0" layoutInCell="1" allowOverlap="1" wp14:anchorId="195B1E96" wp14:editId="195B1E97">
                      <wp:simplePos x="0" y="0"/>
                      <wp:positionH relativeFrom="column">
                        <wp:posOffset>3144520</wp:posOffset>
                      </wp:positionH>
                      <wp:positionV relativeFrom="paragraph">
                        <wp:posOffset>50800</wp:posOffset>
                      </wp:positionV>
                      <wp:extent cx="177165" cy="183515"/>
                      <wp:effectExtent l="0" t="0" r="0" b="0"/>
                      <wp:wrapSquare wrapText="bothSides"/>
                      <wp:docPr id="51518498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6" id="_x0000_s1030" type="#_x0000_t202" style="position:absolute;margin-left:247.6pt;margin-top:4pt;width:13.95pt;height:1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kIGg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">
                      <v:textbox>
                        <w:txbxContent>
                          <w:p w14:paraId="195B1ECB"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Pr="00AB4B11">
              <w:rPr>
                <w:rFonts w:ascii="Franklin Gothic Book" w:hAnsi="Franklin Gothic Book"/>
                <w:noProof/>
              </w:rPr>
              <mc:AlternateContent>
                <mc:Choice Requires="wps">
                  <w:drawing>
                    <wp:anchor distT="45720" distB="45720" distL="114300" distR="114300" simplePos="0" relativeHeight="251659264" behindDoc="0" locked="0" layoutInCell="1" allowOverlap="1" wp14:anchorId="195B1E98" wp14:editId="195B1E99">
                      <wp:simplePos x="0" y="0"/>
                      <wp:positionH relativeFrom="column">
                        <wp:posOffset>3934460</wp:posOffset>
                      </wp:positionH>
                      <wp:positionV relativeFrom="paragraph">
                        <wp:posOffset>50800</wp:posOffset>
                      </wp:positionV>
                      <wp:extent cx="177165" cy="183515"/>
                      <wp:effectExtent l="0" t="0" r="0" b="0"/>
                      <wp:wrapSquare wrapText="bothSides"/>
                      <wp:docPr id="135476286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3515"/>
                              </a:xfrm>
                              <a:prstGeom prst="rect">
                                <a:avLst/>
                              </a:prstGeom>
                              <a:solidFill>
                                <a:srgbClr val="FFFFFF"/>
                              </a:solidFill>
                              <a:ln w="9525">
                                <a:solidFill>
                                  <a:srgbClr val="000000"/>
                                </a:solidFill>
                                <a:miter lim="800000"/>
                                <a:headEnd/>
                                <a:tailEnd/>
                              </a:ln>
                            </wps:spPr>
                            <wps:txb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1E98" id="_x0000_s1031" type="#_x0000_t202" style="position:absolute;margin-left:309.8pt;margin-top:4pt;width:13.95pt;height:1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">
                      <v:textbox>
                        <w:txbxContent>
                          <w:p w14:paraId="195B1ECC" w14:textId="77777777" w:rsidR="008074B9" w:rsidRDefault="008074B9" w:rsidP="008074B9">
                            <w:r>
                              <w:t xml:space="preserve"> läsarens uppmärksamhet med ett bra citat från dokumentet eller använd det här utrymmet för att framhäva en viktig poäng. Dra den här textrutan om du vill placera den någonstans på sidan.]</w:t>
                            </w:r>
                          </w:p>
                        </w:txbxContent>
                      </v:textbox>
                      <w10:wrap type="square"/>
                    </v:shape>
                  </w:pict>
                </mc:Fallback>
              </mc:AlternateContent>
            </w:r>
            <w:r w:rsidR="008074B9" w:rsidRPr="00AB4B11">
              <w:rPr>
                <w:rFonts w:ascii="Franklin Gothic Book" w:hAnsi="Franklin Gothic Book"/>
              </w:rPr>
              <w:t xml:space="preserve">Har ni varit inlagd på sjukhus?                                                     Ja          Nej </w:t>
            </w:r>
          </w:p>
          <w:p w14:paraId="195B1E5B" w14:textId="77777777" w:rsidR="008074B9" w:rsidRPr="00AB4B11" w:rsidRDefault="008074B9" w:rsidP="007E2338">
            <w:pPr>
              <w:rPr>
                <w:rFonts w:ascii="Franklin Gothic Book" w:hAnsi="Franklin Gothic Book"/>
              </w:rPr>
            </w:pPr>
          </w:p>
          <w:p w14:paraId="195B1E5C" w14:textId="77777777" w:rsidR="008074B9" w:rsidRPr="00AB4B11" w:rsidRDefault="008074B9" w:rsidP="007E2338">
            <w:pPr>
              <w:rPr>
                <w:rFonts w:ascii="Franklin Gothic Book" w:hAnsi="Franklin Gothic Book"/>
              </w:rPr>
            </w:pPr>
            <w:r w:rsidRPr="00AB4B11">
              <w:rPr>
                <w:rFonts w:ascii="Franklin Gothic Book" w:hAnsi="Franklin Gothic Book"/>
              </w:rPr>
              <w:t>Vid ja, ange tidsperioden</w:t>
            </w:r>
          </w:p>
        </w:tc>
      </w:tr>
      <w:tr w:rsidR="00A02484" w:rsidRPr="00AB4B11" w14:paraId="195B1E60" w14:textId="77777777" w:rsidTr="00F12F38">
        <w:trPr>
          <w:trHeight w:val="720"/>
        </w:trPr>
        <w:tc>
          <w:tcPr>
            <w:tcW w:w="2660" w:type="dxa"/>
            <w:vMerge w:val="restart"/>
            <w:shd w:val="clear" w:color="auto" w:fill="auto"/>
          </w:tcPr>
          <w:p w14:paraId="195B1E5E" w14:textId="77777777" w:rsidR="00A02484" w:rsidRPr="00AB4B11" w:rsidRDefault="00A02484" w:rsidP="007E2338">
            <w:pPr>
              <w:rPr>
                <w:rFonts w:ascii="Franklin Gothic Book" w:hAnsi="Franklin Gothic Book"/>
                <w:sz w:val="24"/>
                <w:szCs w:val="24"/>
              </w:rPr>
            </w:pPr>
            <w:r w:rsidRPr="00AB4B11">
              <w:rPr>
                <w:rFonts w:ascii="Franklin Gothic Book" w:hAnsi="Franklin Gothic Book"/>
                <w:sz w:val="24"/>
                <w:szCs w:val="24"/>
              </w:rPr>
              <w:t>Vid sakskada</w:t>
            </w:r>
          </w:p>
        </w:tc>
        <w:tc>
          <w:tcPr>
            <w:tcW w:w="7610" w:type="dxa"/>
            <w:gridSpan w:val="6"/>
            <w:shd w:val="clear" w:color="auto" w:fill="auto"/>
          </w:tcPr>
          <w:p w14:paraId="195B1E5F" w14:textId="77777777" w:rsidR="00A02484" w:rsidRPr="00AB4B11" w:rsidRDefault="00A02484" w:rsidP="007E2338">
            <w:pPr>
              <w:rPr>
                <w:rFonts w:ascii="Franklin Gothic Book" w:hAnsi="Franklin Gothic Book"/>
              </w:rPr>
            </w:pPr>
            <w:r w:rsidRPr="00AB4B11">
              <w:rPr>
                <w:rFonts w:ascii="Franklin Gothic Book" w:hAnsi="Franklin Gothic Book"/>
              </w:rPr>
              <w:t>Skadat föremål. Ange även ålder på föremålet/klädesplagget</w:t>
            </w:r>
          </w:p>
        </w:tc>
      </w:tr>
      <w:tr w:rsidR="00A02484" w:rsidRPr="00AB4B11" w14:paraId="195B1E63" w14:textId="77777777" w:rsidTr="00F12F38">
        <w:trPr>
          <w:trHeight w:val="720"/>
        </w:trPr>
        <w:tc>
          <w:tcPr>
            <w:tcW w:w="2660" w:type="dxa"/>
            <w:vMerge/>
            <w:shd w:val="clear" w:color="auto" w:fill="auto"/>
          </w:tcPr>
          <w:p w14:paraId="195B1E61" w14:textId="77777777" w:rsidR="00A02484" w:rsidRPr="00AB4B11" w:rsidRDefault="00A02484" w:rsidP="007E2338">
            <w:pPr>
              <w:rPr>
                <w:rFonts w:ascii="Franklin Gothic Book" w:hAnsi="Franklin Gothic Book"/>
                <w:sz w:val="24"/>
                <w:szCs w:val="24"/>
              </w:rPr>
            </w:pPr>
          </w:p>
        </w:tc>
        <w:tc>
          <w:tcPr>
            <w:tcW w:w="7610" w:type="dxa"/>
            <w:gridSpan w:val="6"/>
            <w:shd w:val="clear" w:color="auto" w:fill="auto"/>
          </w:tcPr>
          <w:p w14:paraId="195B1E62" w14:textId="77777777" w:rsidR="00A02484" w:rsidRPr="00AB4B11" w:rsidRDefault="00A02484" w:rsidP="007E2338">
            <w:pPr>
              <w:rPr>
                <w:rFonts w:ascii="Franklin Gothic Book" w:hAnsi="Franklin Gothic Book"/>
              </w:rPr>
            </w:pPr>
          </w:p>
        </w:tc>
      </w:tr>
      <w:tr w:rsidR="009D477C" w:rsidRPr="00AB4B11" w14:paraId="195B1E66" w14:textId="77777777" w:rsidTr="00F12F38">
        <w:trPr>
          <w:trHeight w:val="720"/>
        </w:trPr>
        <w:tc>
          <w:tcPr>
            <w:tcW w:w="2660" w:type="dxa"/>
            <w:shd w:val="clear" w:color="auto" w:fill="auto"/>
          </w:tcPr>
          <w:p w14:paraId="195B1E64" w14:textId="77777777" w:rsidR="009D477C" w:rsidRPr="00AB4B11" w:rsidRDefault="00A02484" w:rsidP="007E2338">
            <w:pPr>
              <w:rPr>
                <w:rFonts w:ascii="Franklin Gothic Book" w:hAnsi="Franklin Gothic Book"/>
                <w:sz w:val="24"/>
                <w:szCs w:val="24"/>
              </w:rPr>
            </w:pPr>
            <w:r w:rsidRPr="00AB4B11">
              <w:rPr>
                <w:rFonts w:ascii="Franklin Gothic Book" w:hAnsi="Franklin Gothic Book"/>
                <w:sz w:val="24"/>
                <w:szCs w:val="24"/>
              </w:rPr>
              <w:t>Ersättningsanspråk</w:t>
            </w:r>
          </w:p>
        </w:tc>
        <w:tc>
          <w:tcPr>
            <w:tcW w:w="7610" w:type="dxa"/>
            <w:gridSpan w:val="6"/>
            <w:shd w:val="clear" w:color="auto" w:fill="auto"/>
          </w:tcPr>
          <w:p w14:paraId="195B1E65" w14:textId="77777777" w:rsidR="009D477C" w:rsidRPr="00AB4B11" w:rsidRDefault="009D477C" w:rsidP="007E2338">
            <w:pPr>
              <w:rPr>
                <w:rFonts w:ascii="Franklin Gothic Book" w:hAnsi="Franklin Gothic Book"/>
              </w:rPr>
            </w:pPr>
          </w:p>
        </w:tc>
      </w:tr>
      <w:tr w:rsidR="007E2338" w:rsidRPr="00AB4B11" w14:paraId="195B1E69" w14:textId="77777777" w:rsidTr="00F12F38">
        <w:trPr>
          <w:trHeight w:val="720"/>
        </w:trPr>
        <w:tc>
          <w:tcPr>
            <w:tcW w:w="2660" w:type="dxa"/>
            <w:shd w:val="clear" w:color="auto" w:fill="auto"/>
          </w:tcPr>
          <w:p w14:paraId="195B1E67" w14:textId="77777777" w:rsidR="007E2338" w:rsidRPr="00AB4B11" w:rsidRDefault="009D477C" w:rsidP="007E2338">
            <w:pPr>
              <w:rPr>
                <w:rFonts w:ascii="Franklin Gothic Book" w:hAnsi="Franklin Gothic Book"/>
                <w:sz w:val="24"/>
                <w:szCs w:val="24"/>
              </w:rPr>
            </w:pPr>
            <w:r w:rsidRPr="00AB4B11">
              <w:rPr>
                <w:rFonts w:ascii="Franklin Gothic Book" w:hAnsi="Franklin Gothic Book"/>
                <w:sz w:val="24"/>
                <w:szCs w:val="24"/>
              </w:rPr>
              <w:t>Insättningskonto för ersättningen</w:t>
            </w:r>
          </w:p>
        </w:tc>
        <w:tc>
          <w:tcPr>
            <w:tcW w:w="7610" w:type="dxa"/>
            <w:gridSpan w:val="6"/>
            <w:shd w:val="clear" w:color="auto" w:fill="auto"/>
          </w:tcPr>
          <w:p w14:paraId="195B1E68" w14:textId="77777777" w:rsidR="007E2338" w:rsidRPr="00AB4B11" w:rsidRDefault="009D477C" w:rsidP="007E2338">
            <w:pPr>
              <w:rPr>
                <w:rFonts w:ascii="Franklin Gothic Book" w:hAnsi="Franklin Gothic Book"/>
              </w:rPr>
            </w:pPr>
            <w:r w:rsidRPr="00AB4B11">
              <w:rPr>
                <w:rFonts w:ascii="Franklin Gothic Book" w:hAnsi="Franklin Gothic Book"/>
              </w:rPr>
              <w:t>Kontonummer och bank</w:t>
            </w:r>
          </w:p>
        </w:tc>
      </w:tr>
    </w:tbl>
    <w:p w14:paraId="195B1E6A" w14:textId="77777777" w:rsidR="00851181" w:rsidRPr="00AB4B11" w:rsidRDefault="00851181" w:rsidP="00AB4B11">
      <w:pPr>
        <w:rPr>
          <w:rFonts w:ascii="Franklin Gothic Book" w:hAnsi="Franklin Gothic Book"/>
        </w:rPr>
      </w:pPr>
    </w:p>
    <w:tbl>
      <w:tblPr>
        <w:tblpPr w:leftFromText="141" w:rightFromText="141" w:horzAnchor="margin" w:tblpX="-318" w:tblpY="-420"/>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02"/>
      </w:tblGrid>
      <w:tr w:rsidR="000F40DE" w:rsidRPr="00AB4B11" w14:paraId="195B1E6C" w14:textId="77777777" w:rsidTr="00723FBA">
        <w:trPr>
          <w:trHeight w:val="415"/>
        </w:trPr>
        <w:tc>
          <w:tcPr>
            <w:tcW w:w="10611" w:type="dxa"/>
            <w:gridSpan w:val="2"/>
            <w:shd w:val="clear" w:color="auto" w:fill="auto"/>
          </w:tcPr>
          <w:p w14:paraId="195B1E6B" w14:textId="77777777" w:rsidR="000F40DE" w:rsidRPr="00AB4B11" w:rsidRDefault="000F40DE" w:rsidP="00723FBA">
            <w:pPr>
              <w:rPr>
                <w:rFonts w:ascii="Franklin Gothic Book" w:hAnsi="Franklin Gothic Book"/>
                <w:sz w:val="24"/>
                <w:szCs w:val="24"/>
              </w:rPr>
            </w:pPr>
          </w:p>
        </w:tc>
      </w:tr>
      <w:tr w:rsidR="000F40DE" w:rsidRPr="00AB4B11" w14:paraId="195B1E6E" w14:textId="77777777" w:rsidTr="00723FBA">
        <w:trPr>
          <w:trHeight w:val="486"/>
        </w:trPr>
        <w:tc>
          <w:tcPr>
            <w:tcW w:w="10611" w:type="dxa"/>
            <w:gridSpan w:val="2"/>
            <w:shd w:val="clear" w:color="auto" w:fill="auto"/>
          </w:tcPr>
          <w:p w14:paraId="195B1E6D" w14:textId="77777777" w:rsidR="00E74477" w:rsidRPr="00AB4B11" w:rsidRDefault="00E74477" w:rsidP="00723FBA">
            <w:pPr>
              <w:rPr>
                <w:rFonts w:ascii="Franklin Gothic Book" w:hAnsi="Franklin Gothic Book"/>
                <w:sz w:val="24"/>
                <w:szCs w:val="24"/>
              </w:rPr>
            </w:pPr>
          </w:p>
        </w:tc>
      </w:tr>
      <w:tr w:rsidR="000F40DE" w:rsidRPr="00AB4B11" w14:paraId="195B1E70" w14:textId="77777777" w:rsidTr="00723FBA">
        <w:trPr>
          <w:trHeight w:val="486"/>
        </w:trPr>
        <w:tc>
          <w:tcPr>
            <w:tcW w:w="10611" w:type="dxa"/>
            <w:gridSpan w:val="2"/>
            <w:shd w:val="clear" w:color="auto" w:fill="auto"/>
          </w:tcPr>
          <w:p w14:paraId="195B1E6F" w14:textId="77777777" w:rsidR="000F40DE" w:rsidRPr="00AB4B11" w:rsidRDefault="000F40DE" w:rsidP="00723FBA">
            <w:pPr>
              <w:rPr>
                <w:rFonts w:ascii="Franklin Gothic Book" w:hAnsi="Franklin Gothic Book"/>
                <w:sz w:val="24"/>
                <w:szCs w:val="24"/>
              </w:rPr>
            </w:pPr>
          </w:p>
        </w:tc>
      </w:tr>
      <w:tr w:rsidR="000F40DE" w:rsidRPr="00AB4B11" w14:paraId="195B1E72" w14:textId="77777777" w:rsidTr="00723FBA">
        <w:trPr>
          <w:trHeight w:val="486"/>
        </w:trPr>
        <w:tc>
          <w:tcPr>
            <w:tcW w:w="10611" w:type="dxa"/>
            <w:gridSpan w:val="2"/>
            <w:shd w:val="clear" w:color="auto" w:fill="auto"/>
          </w:tcPr>
          <w:p w14:paraId="195B1E71" w14:textId="77777777" w:rsidR="000F40DE" w:rsidRPr="00AB4B11" w:rsidRDefault="000F40DE" w:rsidP="00723FBA">
            <w:pPr>
              <w:rPr>
                <w:rFonts w:ascii="Franklin Gothic Book" w:hAnsi="Franklin Gothic Book"/>
                <w:sz w:val="24"/>
                <w:szCs w:val="24"/>
              </w:rPr>
            </w:pPr>
          </w:p>
        </w:tc>
      </w:tr>
      <w:tr w:rsidR="000F40DE" w:rsidRPr="00AB4B11" w14:paraId="195B1E74" w14:textId="77777777" w:rsidTr="00723FBA">
        <w:trPr>
          <w:trHeight w:val="486"/>
        </w:trPr>
        <w:tc>
          <w:tcPr>
            <w:tcW w:w="10611" w:type="dxa"/>
            <w:gridSpan w:val="2"/>
            <w:shd w:val="clear" w:color="auto" w:fill="auto"/>
          </w:tcPr>
          <w:p w14:paraId="195B1E73" w14:textId="77777777" w:rsidR="000F40DE" w:rsidRPr="00AB4B11" w:rsidRDefault="000F40DE" w:rsidP="00723FBA">
            <w:pPr>
              <w:rPr>
                <w:rFonts w:ascii="Franklin Gothic Book" w:hAnsi="Franklin Gothic Book"/>
                <w:sz w:val="24"/>
                <w:szCs w:val="24"/>
              </w:rPr>
            </w:pPr>
          </w:p>
        </w:tc>
      </w:tr>
      <w:tr w:rsidR="000F40DE" w:rsidRPr="00AB4B11" w14:paraId="195B1E76" w14:textId="77777777" w:rsidTr="00723FBA">
        <w:trPr>
          <w:trHeight w:val="486"/>
        </w:trPr>
        <w:tc>
          <w:tcPr>
            <w:tcW w:w="10611" w:type="dxa"/>
            <w:gridSpan w:val="2"/>
            <w:shd w:val="clear" w:color="auto" w:fill="auto"/>
          </w:tcPr>
          <w:p w14:paraId="195B1E75" w14:textId="77777777" w:rsidR="000F40DE" w:rsidRPr="00AB4B11" w:rsidRDefault="000F40DE" w:rsidP="00723FBA">
            <w:pPr>
              <w:rPr>
                <w:rFonts w:ascii="Franklin Gothic Book" w:hAnsi="Franklin Gothic Book"/>
                <w:sz w:val="24"/>
                <w:szCs w:val="24"/>
              </w:rPr>
            </w:pPr>
          </w:p>
        </w:tc>
      </w:tr>
      <w:tr w:rsidR="000F40DE" w:rsidRPr="00AB4B11" w14:paraId="195B1E78" w14:textId="77777777" w:rsidTr="00723FBA">
        <w:trPr>
          <w:trHeight w:val="486"/>
        </w:trPr>
        <w:tc>
          <w:tcPr>
            <w:tcW w:w="10611" w:type="dxa"/>
            <w:gridSpan w:val="2"/>
            <w:shd w:val="clear" w:color="auto" w:fill="auto"/>
          </w:tcPr>
          <w:p w14:paraId="195B1E77" w14:textId="77777777" w:rsidR="000F40DE" w:rsidRPr="00AB4B11" w:rsidRDefault="000F40DE" w:rsidP="00723FBA">
            <w:pPr>
              <w:rPr>
                <w:rFonts w:ascii="Franklin Gothic Book" w:hAnsi="Franklin Gothic Book"/>
                <w:sz w:val="24"/>
                <w:szCs w:val="24"/>
              </w:rPr>
            </w:pPr>
          </w:p>
        </w:tc>
      </w:tr>
      <w:tr w:rsidR="000F40DE" w:rsidRPr="00AB4B11" w14:paraId="195B1E7A" w14:textId="77777777" w:rsidTr="00723FBA">
        <w:trPr>
          <w:trHeight w:val="486"/>
        </w:trPr>
        <w:tc>
          <w:tcPr>
            <w:tcW w:w="10611" w:type="dxa"/>
            <w:gridSpan w:val="2"/>
            <w:shd w:val="clear" w:color="auto" w:fill="auto"/>
          </w:tcPr>
          <w:p w14:paraId="195B1E79" w14:textId="77777777" w:rsidR="000F40DE" w:rsidRPr="00AB4B11" w:rsidRDefault="000F40DE" w:rsidP="00723FBA">
            <w:pPr>
              <w:rPr>
                <w:rFonts w:ascii="Franklin Gothic Book" w:hAnsi="Franklin Gothic Book"/>
              </w:rPr>
            </w:pPr>
          </w:p>
        </w:tc>
      </w:tr>
      <w:tr w:rsidR="000F40DE" w:rsidRPr="00AB4B11" w14:paraId="195B1E7C" w14:textId="77777777" w:rsidTr="00723FBA">
        <w:trPr>
          <w:trHeight w:val="486"/>
        </w:trPr>
        <w:tc>
          <w:tcPr>
            <w:tcW w:w="10611" w:type="dxa"/>
            <w:gridSpan w:val="2"/>
            <w:shd w:val="clear" w:color="auto" w:fill="auto"/>
          </w:tcPr>
          <w:p w14:paraId="195B1E7B" w14:textId="77777777" w:rsidR="000F40DE" w:rsidRPr="00AB4B11" w:rsidRDefault="000F40DE" w:rsidP="00723FBA">
            <w:pPr>
              <w:rPr>
                <w:rFonts w:ascii="Franklin Gothic Book" w:hAnsi="Franklin Gothic Book"/>
              </w:rPr>
            </w:pPr>
          </w:p>
        </w:tc>
      </w:tr>
      <w:tr w:rsidR="000F40DE" w:rsidRPr="00AB4B11" w14:paraId="195B1E7E" w14:textId="77777777" w:rsidTr="00723FBA">
        <w:trPr>
          <w:trHeight w:val="486"/>
        </w:trPr>
        <w:tc>
          <w:tcPr>
            <w:tcW w:w="10611" w:type="dxa"/>
            <w:gridSpan w:val="2"/>
            <w:shd w:val="clear" w:color="auto" w:fill="auto"/>
          </w:tcPr>
          <w:p w14:paraId="195B1E7D" w14:textId="77777777" w:rsidR="000F40DE" w:rsidRPr="00AB4B11" w:rsidRDefault="000F40DE" w:rsidP="00723FBA">
            <w:pPr>
              <w:rPr>
                <w:rFonts w:ascii="Franklin Gothic Book" w:hAnsi="Franklin Gothic Book"/>
              </w:rPr>
            </w:pPr>
          </w:p>
        </w:tc>
      </w:tr>
      <w:tr w:rsidR="000F40DE" w:rsidRPr="00AB4B11" w14:paraId="195B1E80" w14:textId="77777777" w:rsidTr="00723FBA">
        <w:trPr>
          <w:trHeight w:val="486"/>
        </w:trPr>
        <w:tc>
          <w:tcPr>
            <w:tcW w:w="10611" w:type="dxa"/>
            <w:gridSpan w:val="2"/>
            <w:shd w:val="clear" w:color="auto" w:fill="auto"/>
          </w:tcPr>
          <w:p w14:paraId="195B1E7F" w14:textId="77777777" w:rsidR="000F40DE" w:rsidRPr="00AB4B11" w:rsidRDefault="000F40DE" w:rsidP="00723FBA">
            <w:pPr>
              <w:rPr>
                <w:rFonts w:ascii="Franklin Gothic Book" w:hAnsi="Franklin Gothic Book"/>
              </w:rPr>
            </w:pPr>
          </w:p>
        </w:tc>
      </w:tr>
      <w:tr w:rsidR="000F40DE" w:rsidRPr="00AB4B11" w14:paraId="195B1E82" w14:textId="77777777" w:rsidTr="00723FBA">
        <w:trPr>
          <w:trHeight w:val="486"/>
        </w:trPr>
        <w:tc>
          <w:tcPr>
            <w:tcW w:w="10611" w:type="dxa"/>
            <w:gridSpan w:val="2"/>
            <w:shd w:val="clear" w:color="auto" w:fill="auto"/>
          </w:tcPr>
          <w:p w14:paraId="195B1E81" w14:textId="77777777" w:rsidR="000F40DE" w:rsidRPr="00AB4B11" w:rsidRDefault="000F40DE" w:rsidP="00723FBA">
            <w:pPr>
              <w:rPr>
                <w:rFonts w:ascii="Franklin Gothic Book" w:hAnsi="Franklin Gothic Book"/>
              </w:rPr>
            </w:pPr>
          </w:p>
        </w:tc>
      </w:tr>
      <w:tr w:rsidR="000F40DE" w:rsidRPr="00AB4B11" w14:paraId="195B1E84" w14:textId="77777777" w:rsidTr="00723FBA">
        <w:trPr>
          <w:trHeight w:val="486"/>
        </w:trPr>
        <w:tc>
          <w:tcPr>
            <w:tcW w:w="10611" w:type="dxa"/>
            <w:gridSpan w:val="2"/>
            <w:shd w:val="clear" w:color="auto" w:fill="auto"/>
          </w:tcPr>
          <w:p w14:paraId="195B1E83" w14:textId="77777777" w:rsidR="000F40DE" w:rsidRPr="00AB4B11" w:rsidRDefault="000F40DE" w:rsidP="00723FBA">
            <w:pPr>
              <w:rPr>
                <w:rFonts w:ascii="Franklin Gothic Book" w:hAnsi="Franklin Gothic Book"/>
              </w:rPr>
            </w:pPr>
          </w:p>
        </w:tc>
      </w:tr>
      <w:tr w:rsidR="000F40DE" w:rsidRPr="00AB4B11" w14:paraId="195B1E86" w14:textId="77777777" w:rsidTr="00723FBA">
        <w:trPr>
          <w:trHeight w:val="486"/>
        </w:trPr>
        <w:tc>
          <w:tcPr>
            <w:tcW w:w="10611" w:type="dxa"/>
            <w:gridSpan w:val="2"/>
            <w:shd w:val="clear" w:color="auto" w:fill="auto"/>
          </w:tcPr>
          <w:p w14:paraId="195B1E85" w14:textId="77777777" w:rsidR="000F40DE" w:rsidRPr="00AB4B11" w:rsidRDefault="000F40DE" w:rsidP="00723FBA">
            <w:pPr>
              <w:rPr>
                <w:rFonts w:ascii="Franklin Gothic Book" w:hAnsi="Franklin Gothic Book"/>
              </w:rPr>
            </w:pPr>
          </w:p>
        </w:tc>
      </w:tr>
      <w:tr w:rsidR="000F40DE" w:rsidRPr="00AB4B11" w14:paraId="195B1E88" w14:textId="77777777" w:rsidTr="00723FBA">
        <w:trPr>
          <w:trHeight w:val="8010"/>
        </w:trPr>
        <w:tc>
          <w:tcPr>
            <w:tcW w:w="10611" w:type="dxa"/>
            <w:gridSpan w:val="2"/>
            <w:shd w:val="clear" w:color="auto" w:fill="auto"/>
          </w:tcPr>
          <w:p w14:paraId="195B1E87" w14:textId="77777777" w:rsidR="000F40DE" w:rsidRPr="00AB4B11" w:rsidRDefault="00E97ED0" w:rsidP="00723FBA">
            <w:pPr>
              <w:rPr>
                <w:rFonts w:ascii="Franklin Gothic Book" w:hAnsi="Franklin Gothic Book"/>
                <w:sz w:val="24"/>
                <w:szCs w:val="24"/>
              </w:rPr>
            </w:pPr>
            <w:r w:rsidRPr="00AB4B11">
              <w:rPr>
                <w:rFonts w:ascii="Franklin Gothic Book" w:hAnsi="Franklin Gothic Book"/>
                <w:sz w:val="24"/>
                <w:szCs w:val="24"/>
              </w:rPr>
              <w:t>Skiss över olycksplatsen</w:t>
            </w:r>
          </w:p>
        </w:tc>
      </w:tr>
      <w:tr w:rsidR="00E97ED0" w:rsidRPr="00AB4B11" w14:paraId="195B1E8C" w14:textId="77777777" w:rsidTr="00723FBA">
        <w:trPr>
          <w:trHeight w:val="541"/>
        </w:trPr>
        <w:tc>
          <w:tcPr>
            <w:tcW w:w="1809" w:type="dxa"/>
            <w:shd w:val="clear" w:color="auto" w:fill="auto"/>
          </w:tcPr>
          <w:p w14:paraId="195B1E89" w14:textId="77777777" w:rsidR="00E97ED0" w:rsidRPr="00AB4B11" w:rsidRDefault="0066286E" w:rsidP="00723FBA">
            <w:pPr>
              <w:rPr>
                <w:rFonts w:ascii="Franklin Gothic Book" w:hAnsi="Franklin Gothic Book"/>
              </w:rPr>
            </w:pPr>
            <w:r w:rsidRPr="00AB4B11">
              <w:rPr>
                <w:rFonts w:ascii="Franklin Gothic Book" w:hAnsi="Franklin Gothic Book"/>
              </w:rPr>
              <w:lastRenderedPageBreak/>
              <w:t>Datum</w:t>
            </w:r>
          </w:p>
          <w:p w14:paraId="195B1E8A" w14:textId="77777777" w:rsidR="00E74477" w:rsidRPr="00AB4B11" w:rsidRDefault="00E74477" w:rsidP="00723FBA">
            <w:pPr>
              <w:rPr>
                <w:rFonts w:ascii="Franklin Gothic Book" w:hAnsi="Franklin Gothic Book"/>
              </w:rPr>
            </w:pPr>
          </w:p>
        </w:tc>
        <w:tc>
          <w:tcPr>
            <w:tcW w:w="8802" w:type="dxa"/>
            <w:shd w:val="clear" w:color="auto" w:fill="auto"/>
          </w:tcPr>
          <w:p w14:paraId="195B1E8B" w14:textId="77777777" w:rsidR="00E97ED0" w:rsidRPr="00AB4B11" w:rsidRDefault="0066286E" w:rsidP="00723FBA">
            <w:pPr>
              <w:rPr>
                <w:rFonts w:ascii="Franklin Gothic Book" w:hAnsi="Franklin Gothic Book"/>
              </w:rPr>
            </w:pPr>
            <w:r w:rsidRPr="00AB4B11">
              <w:rPr>
                <w:rFonts w:ascii="Franklin Gothic Book" w:hAnsi="Franklin Gothic Book"/>
              </w:rPr>
              <w:t>Underskrift</w:t>
            </w:r>
          </w:p>
        </w:tc>
      </w:tr>
    </w:tbl>
    <w:p w14:paraId="195B1E8D" w14:textId="77777777" w:rsidR="000F40DE" w:rsidRDefault="000F40DE" w:rsidP="00AB4B11"/>
    <w:sectPr w:rsidR="000F40DE">
      <w:headerReference w:type="first" r:id="rId9"/>
      <w:footerReference w:type="first" r:id="rId10"/>
      <w:pgSz w:w="11907" w:h="16840" w:code="9"/>
      <w:pgMar w:top="851" w:right="851" w:bottom="567"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B1E9C" w14:textId="77777777" w:rsidR="00A52182" w:rsidRDefault="00A52182">
      <w:r>
        <w:separator/>
      </w:r>
    </w:p>
  </w:endnote>
  <w:endnote w:type="continuationSeparator" w:id="0">
    <w:p w14:paraId="195B1E9D" w14:textId="77777777" w:rsidR="00A52182" w:rsidRDefault="00A5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1771"/>
      <w:gridCol w:w="1276"/>
      <w:gridCol w:w="1418"/>
      <w:gridCol w:w="1363"/>
      <w:gridCol w:w="1613"/>
      <w:gridCol w:w="993"/>
      <w:gridCol w:w="992"/>
    </w:tblGrid>
    <w:tr w:rsidR="004F4BBD" w14:paraId="195B1EBA" w14:textId="77777777">
      <w:tc>
        <w:tcPr>
          <w:tcW w:w="1771" w:type="dxa"/>
        </w:tcPr>
        <w:p w14:paraId="195B1EB2" w14:textId="77777777" w:rsidR="004F4BBD" w:rsidRDefault="004F4BBD">
          <w:pPr>
            <w:pStyle w:val="Sidfot"/>
            <w:tabs>
              <w:tab w:val="clear" w:pos="4536"/>
            </w:tabs>
            <w:rPr>
              <w:sz w:val="16"/>
            </w:rPr>
          </w:pPr>
          <w:r>
            <w:rPr>
              <w:sz w:val="16"/>
            </w:rPr>
            <w:t>Postadress</w:t>
          </w:r>
        </w:p>
        <w:p w14:paraId="195B1EB3" w14:textId="77777777" w:rsidR="004F4BBD" w:rsidRDefault="004F4BBD">
          <w:pPr>
            <w:pStyle w:val="Sidfot"/>
            <w:tabs>
              <w:tab w:val="clear" w:pos="4536"/>
            </w:tabs>
            <w:rPr>
              <w:sz w:val="16"/>
            </w:rPr>
          </w:pPr>
        </w:p>
      </w:tc>
      <w:tc>
        <w:tcPr>
          <w:tcW w:w="1276" w:type="dxa"/>
        </w:tcPr>
        <w:p w14:paraId="195B1EB4" w14:textId="77777777" w:rsidR="004F4BBD" w:rsidRDefault="004F4BBD">
          <w:pPr>
            <w:pStyle w:val="Sidfot"/>
            <w:rPr>
              <w:sz w:val="16"/>
            </w:rPr>
          </w:pPr>
          <w:r>
            <w:rPr>
              <w:sz w:val="16"/>
            </w:rPr>
            <w:t>Gatuadress</w:t>
          </w:r>
        </w:p>
      </w:tc>
      <w:tc>
        <w:tcPr>
          <w:tcW w:w="1418" w:type="dxa"/>
        </w:tcPr>
        <w:p w14:paraId="195B1EB5" w14:textId="77777777" w:rsidR="004F4BBD" w:rsidRDefault="004F4BBD">
          <w:pPr>
            <w:pStyle w:val="Sidfot"/>
            <w:rPr>
              <w:sz w:val="16"/>
            </w:rPr>
          </w:pPr>
          <w:r>
            <w:rPr>
              <w:sz w:val="16"/>
            </w:rPr>
            <w:t>Telefon</w:t>
          </w:r>
        </w:p>
      </w:tc>
      <w:tc>
        <w:tcPr>
          <w:tcW w:w="1363" w:type="dxa"/>
        </w:tcPr>
        <w:p w14:paraId="195B1EB6" w14:textId="77777777" w:rsidR="004F4BBD" w:rsidRDefault="004F4BBD">
          <w:pPr>
            <w:pStyle w:val="Sidfot"/>
            <w:rPr>
              <w:sz w:val="16"/>
            </w:rPr>
          </w:pPr>
          <w:r>
            <w:rPr>
              <w:sz w:val="16"/>
            </w:rPr>
            <w:t>Telefax</w:t>
          </w:r>
        </w:p>
      </w:tc>
      <w:tc>
        <w:tcPr>
          <w:tcW w:w="1613" w:type="dxa"/>
        </w:tcPr>
        <w:p w14:paraId="195B1EB7" w14:textId="77777777" w:rsidR="004F4BBD" w:rsidRDefault="004F4BBD">
          <w:pPr>
            <w:pStyle w:val="Sidfot"/>
            <w:rPr>
              <w:sz w:val="16"/>
            </w:rPr>
          </w:pPr>
          <w:r>
            <w:rPr>
              <w:sz w:val="16"/>
            </w:rPr>
            <w:t>Organisationsnummer</w:t>
          </w:r>
        </w:p>
      </w:tc>
      <w:tc>
        <w:tcPr>
          <w:tcW w:w="993" w:type="dxa"/>
        </w:tcPr>
        <w:p w14:paraId="195B1EB8" w14:textId="77777777" w:rsidR="004F4BBD" w:rsidRDefault="004F4BBD">
          <w:pPr>
            <w:pStyle w:val="Sidfot"/>
            <w:rPr>
              <w:sz w:val="16"/>
            </w:rPr>
          </w:pPr>
          <w:r>
            <w:rPr>
              <w:sz w:val="16"/>
            </w:rPr>
            <w:t>Bankgiro</w:t>
          </w:r>
        </w:p>
      </w:tc>
      <w:tc>
        <w:tcPr>
          <w:tcW w:w="992" w:type="dxa"/>
        </w:tcPr>
        <w:p w14:paraId="195B1EB9" w14:textId="77777777" w:rsidR="004F4BBD" w:rsidRDefault="004F4BBD">
          <w:pPr>
            <w:pStyle w:val="Sidfot"/>
            <w:rPr>
              <w:sz w:val="16"/>
            </w:rPr>
          </w:pPr>
          <w:r>
            <w:rPr>
              <w:sz w:val="16"/>
            </w:rPr>
            <w:t>Plusgiro</w:t>
          </w:r>
        </w:p>
      </w:tc>
    </w:tr>
    <w:tr w:rsidR="004F4BBD" w14:paraId="195B1EC3" w14:textId="77777777">
      <w:tc>
        <w:tcPr>
          <w:tcW w:w="1771" w:type="dxa"/>
        </w:tcPr>
        <w:p w14:paraId="195B1EBB" w14:textId="77777777" w:rsidR="004F4BBD" w:rsidRDefault="004F4BBD">
          <w:pPr>
            <w:pStyle w:val="Sidfot"/>
            <w:rPr>
              <w:rFonts w:ascii="Arial" w:hAnsi="Arial"/>
              <w:sz w:val="18"/>
            </w:rPr>
          </w:pPr>
          <w:r>
            <w:rPr>
              <w:rFonts w:ascii="Arial" w:hAnsi="Arial"/>
              <w:sz w:val="18"/>
            </w:rPr>
            <w:t>Box 424</w:t>
          </w:r>
        </w:p>
        <w:p w14:paraId="195B1EBC" w14:textId="77777777" w:rsidR="004F4BBD" w:rsidRDefault="004F4BBD">
          <w:pPr>
            <w:pStyle w:val="Sidfot"/>
            <w:rPr>
              <w:rFonts w:ascii="Arial" w:hAnsi="Arial"/>
              <w:sz w:val="18"/>
            </w:rPr>
          </w:pPr>
          <w:r>
            <w:rPr>
              <w:rFonts w:ascii="Arial" w:hAnsi="Arial"/>
              <w:sz w:val="18"/>
            </w:rPr>
            <w:t>401 26 Göteborg</w:t>
          </w:r>
        </w:p>
      </w:tc>
      <w:tc>
        <w:tcPr>
          <w:tcW w:w="1276" w:type="dxa"/>
        </w:tcPr>
        <w:p w14:paraId="195B1EBD" w14:textId="77777777" w:rsidR="004F4BBD" w:rsidRDefault="004F4BBD">
          <w:pPr>
            <w:pStyle w:val="Sidfot"/>
            <w:rPr>
              <w:rFonts w:ascii="Arial" w:hAnsi="Arial"/>
              <w:sz w:val="18"/>
            </w:rPr>
          </w:pPr>
          <w:r>
            <w:rPr>
              <w:rFonts w:ascii="Arial" w:hAnsi="Arial"/>
              <w:sz w:val="18"/>
            </w:rPr>
            <w:t>Rantorget 4</w:t>
          </w:r>
        </w:p>
      </w:tc>
      <w:tc>
        <w:tcPr>
          <w:tcW w:w="1418" w:type="dxa"/>
        </w:tcPr>
        <w:p w14:paraId="195B1EBE" w14:textId="77777777" w:rsidR="004F4BBD" w:rsidRDefault="004F4BBD">
          <w:pPr>
            <w:pStyle w:val="Sidfot"/>
            <w:ind w:right="-70"/>
            <w:rPr>
              <w:rFonts w:ascii="Arial" w:hAnsi="Arial"/>
              <w:sz w:val="18"/>
            </w:rPr>
          </w:pPr>
          <w:r>
            <w:rPr>
              <w:rFonts w:ascii="Arial" w:hAnsi="Arial"/>
              <w:sz w:val="18"/>
            </w:rPr>
            <w:t>031-732 10 00</w:t>
          </w:r>
        </w:p>
      </w:tc>
      <w:tc>
        <w:tcPr>
          <w:tcW w:w="1363" w:type="dxa"/>
        </w:tcPr>
        <w:p w14:paraId="195B1EBF" w14:textId="77777777" w:rsidR="004F4BBD" w:rsidRDefault="004F4BBD">
          <w:pPr>
            <w:pStyle w:val="Sidfot"/>
            <w:ind w:hanging="118"/>
            <w:rPr>
              <w:rFonts w:ascii="Arial" w:hAnsi="Arial"/>
              <w:sz w:val="18"/>
            </w:rPr>
          </w:pPr>
          <w:r>
            <w:rPr>
              <w:rFonts w:ascii="Arial" w:hAnsi="Arial"/>
              <w:sz w:val="18"/>
            </w:rPr>
            <w:t xml:space="preserve">  031-732 10 25</w:t>
          </w:r>
        </w:p>
      </w:tc>
      <w:tc>
        <w:tcPr>
          <w:tcW w:w="1613" w:type="dxa"/>
        </w:tcPr>
        <w:p w14:paraId="195B1EC0" w14:textId="77777777" w:rsidR="004F4BBD" w:rsidRDefault="004F4BBD">
          <w:pPr>
            <w:pStyle w:val="Sidfot"/>
            <w:rPr>
              <w:rFonts w:ascii="Arial" w:hAnsi="Arial"/>
              <w:sz w:val="18"/>
            </w:rPr>
          </w:pPr>
          <w:r>
            <w:rPr>
              <w:rFonts w:ascii="Arial" w:hAnsi="Arial"/>
              <w:sz w:val="18"/>
            </w:rPr>
            <w:t>556</w:t>
          </w:r>
          <w:r w:rsidR="00892AAA">
            <w:rPr>
              <w:rFonts w:ascii="Arial" w:hAnsi="Arial"/>
              <w:sz w:val="18"/>
            </w:rPr>
            <w:t> 353-3412</w:t>
          </w:r>
        </w:p>
      </w:tc>
      <w:tc>
        <w:tcPr>
          <w:tcW w:w="993" w:type="dxa"/>
        </w:tcPr>
        <w:p w14:paraId="195B1EC1" w14:textId="77777777" w:rsidR="004F4BBD" w:rsidRDefault="004F4BBD">
          <w:pPr>
            <w:pStyle w:val="Sidfot"/>
            <w:rPr>
              <w:rFonts w:ascii="Arial" w:hAnsi="Arial"/>
              <w:sz w:val="18"/>
            </w:rPr>
          </w:pPr>
          <w:r>
            <w:rPr>
              <w:rFonts w:ascii="Helv" w:hAnsi="Helv" w:cs="Helv"/>
              <w:color w:val="000000"/>
            </w:rPr>
            <w:t>383-1427</w:t>
          </w:r>
        </w:p>
      </w:tc>
      <w:tc>
        <w:tcPr>
          <w:tcW w:w="992" w:type="dxa"/>
        </w:tcPr>
        <w:p w14:paraId="195B1EC2" w14:textId="77777777" w:rsidR="004F4BBD" w:rsidRDefault="004F4BBD">
          <w:pPr>
            <w:pStyle w:val="Sidfot"/>
            <w:ind w:hanging="70"/>
            <w:rPr>
              <w:rFonts w:ascii="Arial" w:hAnsi="Arial"/>
              <w:sz w:val="18"/>
            </w:rPr>
          </w:pPr>
          <w:r>
            <w:rPr>
              <w:rFonts w:ascii="Arial" w:hAnsi="Arial"/>
              <w:sz w:val="18"/>
            </w:rPr>
            <w:t xml:space="preserve"> </w:t>
          </w:r>
          <w:r>
            <w:rPr>
              <w:rFonts w:ascii="Helv" w:hAnsi="Helv" w:cs="Helv"/>
              <w:color w:val="000000"/>
            </w:rPr>
            <w:t>431 35-3</w:t>
          </w:r>
        </w:p>
      </w:tc>
    </w:tr>
  </w:tbl>
  <w:p w14:paraId="195B1EC4" w14:textId="77777777" w:rsidR="004F4BBD" w:rsidRDefault="004F4BBD">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1E9A" w14:textId="77777777" w:rsidR="00A52182" w:rsidRDefault="00A52182">
      <w:r>
        <w:separator/>
      </w:r>
    </w:p>
  </w:footnote>
  <w:footnote w:type="continuationSeparator" w:id="0">
    <w:p w14:paraId="195B1E9B" w14:textId="77777777" w:rsidR="00A52182" w:rsidRDefault="00A52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1E9E" w14:textId="77777777" w:rsidR="004F4BBD" w:rsidRDefault="004F4BBD"/>
  <w:tbl>
    <w:tblPr>
      <w:tblW w:w="10063" w:type="dxa"/>
      <w:tblLayout w:type="fixed"/>
      <w:tblCellMar>
        <w:left w:w="70" w:type="dxa"/>
        <w:right w:w="70" w:type="dxa"/>
      </w:tblCellMar>
      <w:tblLook w:val="0000" w:firstRow="0" w:lastRow="0" w:firstColumn="0" w:lastColumn="0" w:noHBand="0" w:noVBand="0"/>
    </w:tblPr>
    <w:tblGrid>
      <w:gridCol w:w="6591"/>
      <w:gridCol w:w="3472"/>
    </w:tblGrid>
    <w:tr w:rsidR="00B312D9" w:rsidRPr="007A4A9F" w14:paraId="195B1EA8" w14:textId="77777777" w:rsidTr="007A4A9F">
      <w:tc>
        <w:tcPr>
          <w:tcW w:w="6591" w:type="dxa"/>
        </w:tcPr>
        <w:p w14:paraId="195B1E9F" w14:textId="77777777" w:rsidR="00B312D9" w:rsidRPr="007A4A9F" w:rsidRDefault="00AA7AE3">
          <w:pPr>
            <w:rPr>
              <w:rFonts w:ascii="Franklin Gothic Book" w:hAnsi="Franklin Gothic Book"/>
              <w:bCs/>
            </w:rPr>
          </w:pPr>
          <w:r w:rsidRPr="007A4A9F">
            <w:rPr>
              <w:rFonts w:ascii="Franklin Gothic Book" w:hAnsi="Franklin Gothic Book"/>
              <w:bCs/>
              <w:noProof/>
            </w:rPr>
            <w:drawing>
              <wp:anchor distT="0" distB="0" distL="114935" distR="114935" simplePos="0" relativeHeight="251657728" behindDoc="0" locked="0" layoutInCell="1" allowOverlap="1" wp14:anchorId="195B1EC5" wp14:editId="195B1EC6">
                <wp:simplePos x="0" y="0"/>
                <wp:positionH relativeFrom="page">
                  <wp:posOffset>44450</wp:posOffset>
                </wp:positionH>
                <wp:positionV relativeFrom="page">
                  <wp:posOffset>15240</wp:posOffset>
                </wp:positionV>
                <wp:extent cx="1368425" cy="363855"/>
                <wp:effectExtent l="0" t="0" r="0" b="0"/>
                <wp:wrapTight wrapText="bothSides">
                  <wp:wrapPolygon edited="0">
                    <wp:start x="0" y="0"/>
                    <wp:lineTo x="0" y="20356"/>
                    <wp:lineTo x="18643" y="20356"/>
                    <wp:lineTo x="20447" y="20356"/>
                    <wp:lineTo x="21349" y="19225"/>
                    <wp:lineTo x="21349" y="0"/>
                    <wp:lineTo x="6315" y="0"/>
                    <wp:lineTo x="0" y="0"/>
                  </wp:wrapPolygon>
                </wp:wrapTight>
                <wp:docPr id="4" name="Bildobjekt 3" descr="Beskrivning: Beskrivning: Beskrivning: Beskrivning: ::Underlag_fr_kund:Göteborgs Spårvägar_Logotyp_:_pdf:GS_logo_cmyk_skal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Beskrivning: Beskrivning: Beskrivning: Beskrivning: ::Underlag_fr_kund:Göteborgs Spårvägar_Logotyp_:_pdf:GS_logo_cmyk_skal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B1EA0" w14:textId="77777777" w:rsidR="00B312D9" w:rsidRPr="007A4A9F" w:rsidRDefault="00B312D9">
          <w:pPr>
            <w:rPr>
              <w:rFonts w:ascii="Franklin Gothic Book" w:hAnsi="Franklin Gothic Book"/>
              <w:bCs/>
            </w:rPr>
          </w:pPr>
        </w:p>
        <w:p w14:paraId="195B1EA1" w14:textId="77777777" w:rsidR="00B312D9" w:rsidRPr="007A4A9F" w:rsidRDefault="00B312D9">
          <w:pPr>
            <w:rPr>
              <w:rFonts w:ascii="Franklin Gothic Book" w:hAnsi="Franklin Gothic Book"/>
              <w:bCs/>
            </w:rPr>
          </w:pPr>
        </w:p>
        <w:p w14:paraId="195B1EA2" w14:textId="77777777" w:rsidR="00B312D9" w:rsidRPr="007A4A9F" w:rsidRDefault="00B312D9">
          <w:pPr>
            <w:rPr>
              <w:rFonts w:ascii="Franklin Gothic Book" w:hAnsi="Franklin Gothic Book"/>
              <w:bCs/>
            </w:rPr>
          </w:pPr>
        </w:p>
        <w:p w14:paraId="195B1EA3" w14:textId="77777777" w:rsidR="00B312D9" w:rsidRPr="007A4A9F" w:rsidRDefault="009C62A5">
          <w:pPr>
            <w:rPr>
              <w:rFonts w:ascii="Franklin Gothic Book" w:hAnsi="Franklin Gothic Book"/>
              <w:bCs/>
            </w:rPr>
          </w:pPr>
          <w:r w:rsidRPr="007A4A9F">
            <w:rPr>
              <w:rFonts w:ascii="Franklin Gothic Book" w:hAnsi="Franklin Gothic Book"/>
              <w:bCs/>
            </w:rPr>
            <w:t>Trafiksäkerhetsstaben</w:t>
          </w:r>
        </w:p>
      </w:tc>
      <w:tc>
        <w:tcPr>
          <w:tcW w:w="3472" w:type="dxa"/>
          <w:vMerge w:val="restart"/>
        </w:tcPr>
        <w:p w14:paraId="195B1EA4" w14:textId="77777777" w:rsidR="00B312D9" w:rsidRPr="007A4A9F" w:rsidRDefault="00B312D9">
          <w:pPr>
            <w:ind w:right="-211"/>
            <w:rPr>
              <w:rFonts w:ascii="Franklin Gothic Book" w:hAnsi="Franklin Gothic Book"/>
              <w:bCs/>
              <w:sz w:val="16"/>
            </w:rPr>
          </w:pPr>
        </w:p>
        <w:p w14:paraId="195B1EA5" w14:textId="77777777" w:rsidR="00B312D9" w:rsidRPr="007A4A9F" w:rsidRDefault="00B312D9">
          <w:pPr>
            <w:ind w:right="-211" w:hanging="45"/>
            <w:rPr>
              <w:rFonts w:ascii="Franklin Gothic Book" w:hAnsi="Franklin Gothic Book"/>
              <w:bCs/>
              <w:sz w:val="16"/>
            </w:rPr>
          </w:pPr>
        </w:p>
        <w:p w14:paraId="195B1EA6" w14:textId="77777777" w:rsidR="00B312D9" w:rsidRPr="007A4A9F" w:rsidRDefault="00B312D9" w:rsidP="00BA68C3">
          <w:pPr>
            <w:ind w:right="-211"/>
            <w:rPr>
              <w:rFonts w:ascii="Franklin Gothic Book" w:hAnsi="Franklin Gothic Book"/>
              <w:bCs/>
              <w:sz w:val="16"/>
              <w:szCs w:val="16"/>
            </w:rPr>
          </w:pPr>
        </w:p>
        <w:p w14:paraId="195B1EA7" w14:textId="77777777" w:rsidR="00B312D9" w:rsidRPr="007A4A9F" w:rsidRDefault="00B312D9" w:rsidP="00B312D9">
          <w:pPr>
            <w:rPr>
              <w:rFonts w:ascii="Franklin Gothic Book" w:hAnsi="Franklin Gothic Book"/>
              <w:bCs/>
              <w:sz w:val="16"/>
              <w:szCs w:val="16"/>
            </w:rPr>
          </w:pPr>
        </w:p>
      </w:tc>
    </w:tr>
    <w:tr w:rsidR="007A4A9F" w:rsidRPr="00AB4B11" w14:paraId="195B1EAC" w14:textId="77777777" w:rsidTr="007A4A9F">
      <w:tc>
        <w:tcPr>
          <w:tcW w:w="6591" w:type="dxa"/>
        </w:tcPr>
        <w:p w14:paraId="195B1EA9" w14:textId="33CBF868" w:rsidR="007A4A9F" w:rsidRPr="00AB4B11" w:rsidRDefault="007A4A9F" w:rsidP="009C62A5">
          <w:pPr>
            <w:rPr>
              <w:rFonts w:ascii="Franklin Gothic Book" w:hAnsi="Franklin Gothic Book"/>
              <w:sz w:val="18"/>
            </w:rPr>
          </w:pPr>
          <w:r>
            <w:rPr>
              <w:rFonts w:ascii="Franklin Gothic Book" w:hAnsi="Franklin Gothic Book"/>
              <w:sz w:val="18"/>
            </w:rPr>
            <w:t>Telefon</w:t>
          </w:r>
          <w:r w:rsidRPr="00AB4B11">
            <w:rPr>
              <w:rFonts w:ascii="Franklin Gothic Book" w:hAnsi="Franklin Gothic Book"/>
              <w:sz w:val="18"/>
            </w:rPr>
            <w:t xml:space="preserve"> 031-732 10 34</w:t>
          </w:r>
          <w:r w:rsidR="00C07D03">
            <w:rPr>
              <w:rFonts w:ascii="Franklin Gothic Book" w:hAnsi="Franklin Gothic Book"/>
              <w:sz w:val="18"/>
            </w:rPr>
            <w:br/>
            <w:t xml:space="preserve">Från och med 14 juli 2025 </w:t>
          </w:r>
          <w:r w:rsidR="0075322E">
            <w:rPr>
              <w:rFonts w:ascii="Franklin Gothic Book" w:hAnsi="Franklin Gothic Book"/>
              <w:sz w:val="18"/>
            </w:rPr>
            <w:t>så gäller</w:t>
          </w:r>
          <w:r w:rsidR="00C07D03">
            <w:rPr>
              <w:rFonts w:ascii="Franklin Gothic Book" w:hAnsi="Franklin Gothic Book"/>
              <w:sz w:val="18"/>
            </w:rPr>
            <w:t xml:space="preserve"> konta</w:t>
          </w:r>
          <w:r w:rsidR="0075322E">
            <w:rPr>
              <w:rFonts w:ascii="Franklin Gothic Book" w:hAnsi="Franklin Gothic Book"/>
              <w:sz w:val="18"/>
            </w:rPr>
            <w:t xml:space="preserve">ktnummer: </w:t>
          </w:r>
          <w:r w:rsidR="0075322E" w:rsidRPr="0075322E">
            <w:rPr>
              <w:rFonts w:ascii="Franklin Gothic Book" w:hAnsi="Franklin Gothic Book"/>
              <w:sz w:val="18"/>
            </w:rPr>
            <w:t>031-732 1138</w:t>
          </w:r>
        </w:p>
        <w:p w14:paraId="195B1EAA" w14:textId="77777777" w:rsidR="007A4A9F" w:rsidRPr="00AB4B11" w:rsidRDefault="007A4A9F">
          <w:pPr>
            <w:rPr>
              <w:rFonts w:ascii="Franklin Gothic Book" w:hAnsi="Franklin Gothic Book"/>
            </w:rPr>
          </w:pPr>
          <w:hyperlink r:id="rId2" w:history="1">
            <w:r w:rsidRPr="00AB4B11">
              <w:rPr>
                <w:rStyle w:val="Hyperlnk"/>
                <w:rFonts w:ascii="Franklin Gothic Book" w:hAnsi="Franklin Gothic Book"/>
              </w:rPr>
              <w:t>skador@sparvagen.goteborg.se</w:t>
            </w:r>
          </w:hyperlink>
        </w:p>
      </w:tc>
      <w:tc>
        <w:tcPr>
          <w:tcW w:w="3472" w:type="dxa"/>
          <w:vMerge/>
        </w:tcPr>
        <w:p w14:paraId="195B1EAB" w14:textId="77777777" w:rsidR="007A4A9F" w:rsidRPr="00AB4B11" w:rsidRDefault="007A4A9F" w:rsidP="00FE29CA">
          <w:pPr>
            <w:rPr>
              <w:rFonts w:ascii="Franklin Gothic Book" w:hAnsi="Franklin Gothic Book"/>
            </w:rPr>
          </w:pPr>
        </w:p>
      </w:tc>
    </w:tr>
    <w:tr w:rsidR="007A4A9F" w:rsidRPr="00AB4B11" w14:paraId="195B1EB0" w14:textId="77777777" w:rsidTr="007A4A9F">
      <w:trPr>
        <w:trHeight w:val="242"/>
      </w:trPr>
      <w:tc>
        <w:tcPr>
          <w:tcW w:w="6591" w:type="dxa"/>
        </w:tcPr>
        <w:p w14:paraId="195B1EAD" w14:textId="77777777" w:rsidR="007A4A9F" w:rsidRDefault="007A4A9F" w:rsidP="00AB4B11">
          <w:pPr>
            <w:rPr>
              <w:rFonts w:ascii="Franklin Gothic Book" w:hAnsi="Franklin Gothic Book"/>
              <w:sz w:val="36"/>
              <w:szCs w:val="44"/>
            </w:rPr>
          </w:pPr>
        </w:p>
        <w:p w14:paraId="195B1EAE" w14:textId="77777777" w:rsidR="007A4A9F" w:rsidRPr="00AB4B11" w:rsidRDefault="007A4A9F">
          <w:pPr>
            <w:tabs>
              <w:tab w:val="left" w:pos="3402"/>
            </w:tabs>
            <w:rPr>
              <w:rFonts w:ascii="Franklin Gothic Book" w:hAnsi="Franklin Gothic Book"/>
            </w:rPr>
          </w:pPr>
          <w:r w:rsidRPr="00AB4B11">
            <w:rPr>
              <w:rFonts w:ascii="Franklin Gothic Book" w:hAnsi="Franklin Gothic Book"/>
              <w:sz w:val="36"/>
              <w:szCs w:val="44"/>
            </w:rPr>
            <w:t>Skadeanmälan</w:t>
          </w:r>
        </w:p>
      </w:tc>
      <w:tc>
        <w:tcPr>
          <w:tcW w:w="3472" w:type="dxa"/>
          <w:vMerge/>
        </w:tcPr>
        <w:p w14:paraId="195B1EAF" w14:textId="77777777" w:rsidR="007A4A9F" w:rsidRPr="00AB4B11" w:rsidRDefault="007A4A9F">
          <w:pPr>
            <w:tabs>
              <w:tab w:val="left" w:pos="3402"/>
            </w:tabs>
            <w:rPr>
              <w:rFonts w:ascii="Franklin Gothic Book" w:hAnsi="Franklin Gothic Book"/>
              <w:sz w:val="16"/>
            </w:rPr>
          </w:pPr>
        </w:p>
      </w:tc>
    </w:tr>
  </w:tbl>
  <w:p w14:paraId="195B1EB1" w14:textId="77777777" w:rsidR="004F4BBD" w:rsidRDefault="004F4BBD">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A4C0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566A5F"/>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955477935">
    <w:abstractNumId w:val="0"/>
  </w:num>
  <w:num w:numId="2" w16cid:durableId="1787775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0F"/>
    <w:rsid w:val="00016ECE"/>
    <w:rsid w:val="00063906"/>
    <w:rsid w:val="00074192"/>
    <w:rsid w:val="000C4050"/>
    <w:rsid w:val="000E446B"/>
    <w:rsid w:val="000F0094"/>
    <w:rsid w:val="000F40DE"/>
    <w:rsid w:val="0010532B"/>
    <w:rsid w:val="001303D8"/>
    <w:rsid w:val="001341D1"/>
    <w:rsid w:val="00143C00"/>
    <w:rsid w:val="001539FD"/>
    <w:rsid w:val="00161991"/>
    <w:rsid w:val="001700C1"/>
    <w:rsid w:val="001751FC"/>
    <w:rsid w:val="00192355"/>
    <w:rsid w:val="001B5B36"/>
    <w:rsid w:val="001D7E80"/>
    <w:rsid w:val="001E117F"/>
    <w:rsid w:val="0020763F"/>
    <w:rsid w:val="0021730C"/>
    <w:rsid w:val="00222066"/>
    <w:rsid w:val="00224EDC"/>
    <w:rsid w:val="0022705A"/>
    <w:rsid w:val="00262B3B"/>
    <w:rsid w:val="00277553"/>
    <w:rsid w:val="002B6501"/>
    <w:rsid w:val="002D7DF1"/>
    <w:rsid w:val="002E5CEF"/>
    <w:rsid w:val="00325096"/>
    <w:rsid w:val="003349F8"/>
    <w:rsid w:val="00374EFE"/>
    <w:rsid w:val="00391DB1"/>
    <w:rsid w:val="003D7A2B"/>
    <w:rsid w:val="003E7561"/>
    <w:rsid w:val="00416A5F"/>
    <w:rsid w:val="0043107D"/>
    <w:rsid w:val="00465BBD"/>
    <w:rsid w:val="00490548"/>
    <w:rsid w:val="00492E19"/>
    <w:rsid w:val="004B79E4"/>
    <w:rsid w:val="004F4BBD"/>
    <w:rsid w:val="004F6C9A"/>
    <w:rsid w:val="005E076B"/>
    <w:rsid w:val="005E1181"/>
    <w:rsid w:val="006062DE"/>
    <w:rsid w:val="00621B05"/>
    <w:rsid w:val="0066286E"/>
    <w:rsid w:val="006917E0"/>
    <w:rsid w:val="006B0CD2"/>
    <w:rsid w:val="006D7AFE"/>
    <w:rsid w:val="006E141E"/>
    <w:rsid w:val="006F36D2"/>
    <w:rsid w:val="007178C7"/>
    <w:rsid w:val="00723FBA"/>
    <w:rsid w:val="0073262D"/>
    <w:rsid w:val="007416E6"/>
    <w:rsid w:val="00743A07"/>
    <w:rsid w:val="0075322E"/>
    <w:rsid w:val="00756A57"/>
    <w:rsid w:val="00797627"/>
    <w:rsid w:val="007A4A9F"/>
    <w:rsid w:val="007D197D"/>
    <w:rsid w:val="007E2338"/>
    <w:rsid w:val="007E3FC3"/>
    <w:rsid w:val="007F2BC7"/>
    <w:rsid w:val="007F2EE1"/>
    <w:rsid w:val="0080325F"/>
    <w:rsid w:val="008074B9"/>
    <w:rsid w:val="008135D3"/>
    <w:rsid w:val="0082080C"/>
    <w:rsid w:val="00851181"/>
    <w:rsid w:val="008513A5"/>
    <w:rsid w:val="00891077"/>
    <w:rsid w:val="00892AAA"/>
    <w:rsid w:val="008A402A"/>
    <w:rsid w:val="008B1D6D"/>
    <w:rsid w:val="0090156D"/>
    <w:rsid w:val="00917438"/>
    <w:rsid w:val="00932784"/>
    <w:rsid w:val="00991548"/>
    <w:rsid w:val="009C62A5"/>
    <w:rsid w:val="009D0877"/>
    <w:rsid w:val="009D477C"/>
    <w:rsid w:val="00A02484"/>
    <w:rsid w:val="00A0461A"/>
    <w:rsid w:val="00A52182"/>
    <w:rsid w:val="00A60D71"/>
    <w:rsid w:val="00A74BAE"/>
    <w:rsid w:val="00A754C2"/>
    <w:rsid w:val="00A77A5F"/>
    <w:rsid w:val="00A91905"/>
    <w:rsid w:val="00A920C1"/>
    <w:rsid w:val="00A96F0C"/>
    <w:rsid w:val="00A974F1"/>
    <w:rsid w:val="00AA6FC5"/>
    <w:rsid w:val="00AA7AE3"/>
    <w:rsid w:val="00AB4B11"/>
    <w:rsid w:val="00AC03B8"/>
    <w:rsid w:val="00AD4FAC"/>
    <w:rsid w:val="00AE7587"/>
    <w:rsid w:val="00AF09F9"/>
    <w:rsid w:val="00AF6C42"/>
    <w:rsid w:val="00B06341"/>
    <w:rsid w:val="00B312D9"/>
    <w:rsid w:val="00B552FD"/>
    <w:rsid w:val="00B658EA"/>
    <w:rsid w:val="00B95042"/>
    <w:rsid w:val="00BA3072"/>
    <w:rsid w:val="00BA68C3"/>
    <w:rsid w:val="00BC6F5F"/>
    <w:rsid w:val="00C07D03"/>
    <w:rsid w:val="00C14F7D"/>
    <w:rsid w:val="00C30876"/>
    <w:rsid w:val="00CB653A"/>
    <w:rsid w:val="00CD7C1A"/>
    <w:rsid w:val="00CF1D33"/>
    <w:rsid w:val="00CF4419"/>
    <w:rsid w:val="00D00D4E"/>
    <w:rsid w:val="00D03F49"/>
    <w:rsid w:val="00D56DBA"/>
    <w:rsid w:val="00DA0F2B"/>
    <w:rsid w:val="00DB470F"/>
    <w:rsid w:val="00DC5866"/>
    <w:rsid w:val="00DD25A9"/>
    <w:rsid w:val="00E06DA1"/>
    <w:rsid w:val="00E203A2"/>
    <w:rsid w:val="00E32D6E"/>
    <w:rsid w:val="00E338FE"/>
    <w:rsid w:val="00E33C47"/>
    <w:rsid w:val="00E42F1F"/>
    <w:rsid w:val="00E526D9"/>
    <w:rsid w:val="00E557AF"/>
    <w:rsid w:val="00E70468"/>
    <w:rsid w:val="00E74477"/>
    <w:rsid w:val="00E958D1"/>
    <w:rsid w:val="00E97ED0"/>
    <w:rsid w:val="00F12F38"/>
    <w:rsid w:val="00F215BF"/>
    <w:rsid w:val="00F245A2"/>
    <w:rsid w:val="00F268A2"/>
    <w:rsid w:val="00F44B14"/>
    <w:rsid w:val="00F76107"/>
    <w:rsid w:val="00F8080E"/>
    <w:rsid w:val="00F92EDB"/>
    <w:rsid w:val="00FA1FF3"/>
    <w:rsid w:val="00FB47A0"/>
    <w:rsid w:val="00FD2331"/>
    <w:rsid w:val="00FE29C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5B1E27"/>
  <w15:chartTrackingRefBased/>
  <w15:docId w15:val="{60125D7B-7625-4C3B-82AA-18C2C3C3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sv-SE"/>
    </w:rPr>
  </w:style>
  <w:style w:type="paragraph" w:styleId="Rubrik1">
    <w:name w:val="heading 1"/>
    <w:basedOn w:val="Normal"/>
    <w:next w:val="Normal"/>
    <w:qFormat/>
    <w:pPr>
      <w:keepNext/>
      <w:jc w:val="right"/>
      <w:outlineLvl w:val="0"/>
    </w:pPr>
    <w:rPr>
      <w:snapToGrid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table" w:styleId="Tabellrutnt">
    <w:name w:val="Table Grid"/>
    <w:basedOn w:val="Normaltabell"/>
    <w:uiPriority w:val="59"/>
    <w:rsid w:val="007E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pPr>
      <w:ind w:left="5387"/>
    </w:pPr>
    <w:rPr>
      <w:sz w:val="24"/>
    </w:rPr>
  </w:style>
  <w:style w:type="paragraph" w:styleId="Meddelanderubrik">
    <w:name w:val="Message Header"/>
    <w:basedOn w:val="Normal"/>
    <w:pPr>
      <w:ind w:left="851"/>
    </w:pPr>
    <w:rPr>
      <w:b/>
      <w:sz w:val="24"/>
    </w:rPr>
  </w:style>
  <w:style w:type="paragraph" w:styleId="Brdtext">
    <w:name w:val="Body Text"/>
    <w:basedOn w:val="Normal"/>
    <w:pPr>
      <w:spacing w:after="120"/>
      <w:ind w:left="851"/>
    </w:pPr>
    <w:rPr>
      <w:sz w:val="24"/>
    </w:rPr>
  </w:style>
  <w:style w:type="paragraph" w:styleId="Signatur">
    <w:name w:val="Signature"/>
    <w:basedOn w:val="Normal"/>
    <w:pPr>
      <w:ind w:left="851"/>
    </w:pPr>
    <w:rPr>
      <w:sz w:val="24"/>
    </w:rPr>
  </w:style>
  <w:style w:type="character" w:styleId="Hyperlnk">
    <w:name w:val="Hyperlink"/>
    <w:uiPriority w:val="99"/>
    <w:unhideWhenUsed/>
    <w:rsid w:val="009C62A5"/>
    <w:rPr>
      <w:color w:val="0563C1"/>
      <w:u w:val="single"/>
    </w:rPr>
  </w:style>
  <w:style w:type="paragraph" w:styleId="Ballongtext">
    <w:name w:val="Balloon Text"/>
    <w:basedOn w:val="Normal"/>
    <w:link w:val="BallongtextChar"/>
    <w:uiPriority w:val="99"/>
    <w:semiHidden/>
    <w:unhideWhenUsed/>
    <w:rsid w:val="00892AAA"/>
    <w:rPr>
      <w:rFonts w:ascii="Segoe UI" w:hAnsi="Segoe UI" w:cs="Segoe UI"/>
      <w:sz w:val="18"/>
      <w:szCs w:val="18"/>
    </w:rPr>
  </w:style>
  <w:style w:type="character" w:customStyle="1" w:styleId="BallongtextChar">
    <w:name w:val="Ballongtext Char"/>
    <w:link w:val="Ballongtext"/>
    <w:uiPriority w:val="99"/>
    <w:semiHidden/>
    <w:rsid w:val="00892AAA"/>
    <w:rPr>
      <w:rFonts w:ascii="Segoe UI" w:hAnsi="Segoe UI" w:cs="Segoe UI"/>
      <w:sz w:val="18"/>
      <w:szCs w:val="18"/>
    </w:rPr>
  </w:style>
  <w:style w:type="character" w:styleId="Olstomnmnande">
    <w:name w:val="Unresolved Mention"/>
    <w:uiPriority w:val="99"/>
    <w:semiHidden/>
    <w:unhideWhenUsed/>
    <w:rsid w:val="00E06D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kador@sparvagen.goteborg.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kade%20anm\09-11_ERS&#196;TTNINGSYRK%20med%20anl%20av%20skada%20p&#229;%20spv%20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EE831D2723B4E857EA8B39116E623" ma:contentTypeVersion="15" ma:contentTypeDescription="Skapa ett nytt dokument." ma:contentTypeScope="" ma:versionID="f3db76db2fe14e9ed6efe43a3e89d147">
  <xsd:schema xmlns:xsd="http://www.w3.org/2001/XMLSchema" xmlns:xs="http://www.w3.org/2001/XMLSchema" xmlns:p="http://schemas.microsoft.com/office/2006/metadata/properties" xmlns:ns3="6e3ca744-30c4-4206-a803-092a14210dac" xmlns:ns4="3da6fe3a-48c8-45a6-9be7-9f968162b174" targetNamespace="http://schemas.microsoft.com/office/2006/metadata/properties" ma:root="true" ma:fieldsID="6b6d3ada35db067fa482069b6550c229" ns3:_="" ns4:_="">
    <xsd:import namespace="6e3ca744-30c4-4206-a803-092a14210dac"/>
    <xsd:import namespace="3da6fe3a-48c8-45a6-9be7-9f968162b17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ca744-30c4-4206-a803-092a14210dac"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6fe3a-48c8-45a6-9be7-9f968162b17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4678A-D4F8-43C6-8B42-C82E60A3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ca744-30c4-4206-a803-092a14210dac"/>
    <ds:schemaRef ds:uri="3da6fe3a-48c8-45a6-9be7-9f968162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FA9F-A9F7-476F-B45D-12E00B749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09-11_ERSÄTTNINGSYRK med anl av skada på spv NY</Template>
  <TotalTime>1</TotalTime>
  <Pages>3</Pages>
  <Words>159</Words>
  <Characters>847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&lt;</vt:lpstr>
    </vt:vector>
  </TitlesOfParts>
  <Company>Göteborgs Spårvägar AB</Company>
  <LinksUpToDate>false</LinksUpToDate>
  <CharactersWithSpaces>1004</CharactersWithSpaces>
  <SharedDoc>false</SharedDoc>
  <HLinks>
    <vt:vector size="6" baseType="variant">
      <vt:variant>
        <vt:i4>393335</vt:i4>
      </vt:variant>
      <vt:variant>
        <vt:i4>0</vt:i4>
      </vt:variant>
      <vt:variant>
        <vt:i4>0</vt:i4>
      </vt:variant>
      <vt:variant>
        <vt:i4>5</vt:i4>
      </vt:variant>
      <vt:variant>
        <vt:lpwstr>mailto:skador@sparvagen.goteborg.se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tlxub</dc:creator>
  <cp:keywords/>
  <dc:description/>
  <cp:lastModifiedBy>Katarina Schmidt</cp:lastModifiedBy>
  <cp:revision>2</cp:revision>
  <cp:lastPrinted>2018-02-09T19:38:00Z</cp:lastPrinted>
  <dcterms:created xsi:type="dcterms:W3CDTF">2025-07-04T09:06:00Z</dcterms:created>
  <dcterms:modified xsi:type="dcterms:W3CDTF">2025-07-04T09:06:00Z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0x010100D8CEE831D2723B4E857EA8B39116E623</vt:lpwstr>
  </property>
</Properties>
</file>